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C06B7" w14:textId="77777777" w:rsidR="00F40615" w:rsidRDefault="00A05200" w:rsidP="0071101A">
      <w:pPr>
        <w:keepNext/>
        <w:outlineLvl w:val="8"/>
        <w:rPr>
          <w:rFonts w:ascii="Arial" w:eastAsia="Times New Roman" w:hAnsi="Arial" w:cs="Arial"/>
          <w:b/>
          <w:noProof w:val="0"/>
          <w:sz w:val="28"/>
          <w:szCs w:val="28"/>
          <w:u w:val="single"/>
          <w:lang w:eastAsia="en-GB"/>
        </w:rPr>
      </w:pPr>
      <w:r>
        <w:rPr>
          <w:b/>
          <w:sz w:val="20"/>
          <w:lang w:eastAsia="en-GB"/>
        </w:rPr>
        <w:drawing>
          <wp:anchor distT="0" distB="0" distL="114300" distR="114300" simplePos="0" relativeHeight="251679744" behindDoc="1" locked="0" layoutInCell="1" allowOverlap="1" wp14:anchorId="238C0753" wp14:editId="238C0754">
            <wp:simplePos x="0" y="0"/>
            <wp:positionH relativeFrom="column">
              <wp:posOffset>4535170</wp:posOffset>
            </wp:positionH>
            <wp:positionV relativeFrom="paragraph">
              <wp:posOffset>-228600</wp:posOffset>
            </wp:positionV>
            <wp:extent cx="1455420" cy="610870"/>
            <wp:effectExtent l="0" t="0" r="0" b="0"/>
            <wp:wrapTight wrapText="bothSides">
              <wp:wrapPolygon edited="0">
                <wp:start x="0" y="0"/>
                <wp:lineTo x="0" y="20881"/>
                <wp:lineTo x="21204" y="20881"/>
                <wp:lineTo x="21204" y="0"/>
                <wp:lineTo x="0" y="0"/>
              </wp:wrapPolygon>
            </wp:wrapTight>
            <wp:docPr id="18" name="Picture 18" descr="New_EDT_Logo_72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_EDT_Logo_72_CMY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615">
        <w:rPr>
          <w:rFonts w:ascii="Arial" w:eastAsia="Times New Roman" w:hAnsi="Arial" w:cs="Arial"/>
          <w:b/>
          <w:noProof w:val="0"/>
          <w:sz w:val="28"/>
          <w:szCs w:val="28"/>
          <w:u w:val="single"/>
          <w:lang w:eastAsia="en-GB"/>
        </w:rPr>
        <w:t>ESSEX DANCE THEATRE</w:t>
      </w:r>
    </w:p>
    <w:p w14:paraId="238C06B8" w14:textId="34109015" w:rsidR="00A9613B" w:rsidRPr="00A9613B" w:rsidRDefault="00A9613B" w:rsidP="0071101A">
      <w:pPr>
        <w:keepNext/>
        <w:outlineLvl w:val="8"/>
        <w:rPr>
          <w:rFonts w:ascii="Arial" w:eastAsia="Times New Roman" w:hAnsi="Arial" w:cs="Arial"/>
          <w:b/>
          <w:noProof w:val="0"/>
          <w:sz w:val="28"/>
          <w:szCs w:val="28"/>
          <w:u w:val="single"/>
          <w:lang w:eastAsia="en-GB"/>
        </w:rPr>
      </w:pPr>
      <w:proofErr w:type="gramStart"/>
      <w:r w:rsidRPr="00A9613B">
        <w:rPr>
          <w:rFonts w:ascii="Arial" w:eastAsia="Times New Roman" w:hAnsi="Arial" w:cs="Arial"/>
          <w:b/>
          <w:noProof w:val="0"/>
          <w:sz w:val="28"/>
          <w:szCs w:val="28"/>
          <w:u w:val="single"/>
          <w:lang w:eastAsia="en-GB"/>
        </w:rPr>
        <w:t>ENROLMENT  FORM</w:t>
      </w:r>
      <w:proofErr w:type="gramEnd"/>
      <w:r w:rsidR="008F4A85">
        <w:rPr>
          <w:rFonts w:ascii="Arial" w:eastAsia="Times New Roman" w:hAnsi="Arial" w:cs="Arial"/>
          <w:b/>
          <w:noProof w:val="0"/>
          <w:sz w:val="28"/>
          <w:szCs w:val="28"/>
          <w:u w:val="single"/>
          <w:lang w:eastAsia="en-GB"/>
        </w:rPr>
        <w:t xml:space="preserve"> </w:t>
      </w:r>
      <w:r w:rsidR="00166528">
        <w:rPr>
          <w:rFonts w:ascii="Arial" w:eastAsia="Times New Roman" w:hAnsi="Arial" w:cs="Arial"/>
          <w:b/>
          <w:noProof w:val="0"/>
          <w:sz w:val="28"/>
          <w:szCs w:val="28"/>
          <w:u w:val="single"/>
          <w:lang w:eastAsia="en-GB"/>
        </w:rPr>
        <w:t>(12 Weeks)</w:t>
      </w:r>
    </w:p>
    <w:p w14:paraId="238C06B9" w14:textId="77777777" w:rsidR="00A9613B" w:rsidRPr="00A9613B" w:rsidRDefault="00A9613B" w:rsidP="0071101A">
      <w:pPr>
        <w:ind w:left="720" w:right="-1050"/>
        <w:rPr>
          <w:rFonts w:ascii="Times New Roman" w:eastAsia="Times New Roman" w:hAnsi="Times New Roman"/>
          <w:noProof w:val="0"/>
          <w:lang w:eastAsia="en-GB"/>
        </w:rPr>
      </w:pPr>
      <w:r w:rsidRPr="00A9613B">
        <w:rPr>
          <w:rFonts w:ascii="Arial" w:eastAsia="Times New Roman" w:hAnsi="Arial" w:cs="Arial"/>
          <w:noProof w:val="0"/>
          <w:sz w:val="20"/>
          <w:lang w:eastAsia="en-GB"/>
        </w:rPr>
        <w:t xml:space="preserve">   </w:t>
      </w:r>
      <w:r w:rsidRPr="00A9613B">
        <w:rPr>
          <w:rFonts w:ascii="Arial" w:eastAsia="Times New Roman" w:hAnsi="Arial" w:cs="Arial"/>
          <w:noProof w:val="0"/>
          <w:sz w:val="20"/>
          <w:lang w:eastAsia="en-GB"/>
        </w:rPr>
        <w:tab/>
      </w:r>
      <w:r w:rsidRPr="00A9613B">
        <w:rPr>
          <w:rFonts w:ascii="Arial" w:eastAsia="Times New Roman" w:hAnsi="Arial" w:cs="Arial"/>
          <w:noProof w:val="0"/>
          <w:sz w:val="20"/>
          <w:lang w:eastAsia="en-GB"/>
        </w:rPr>
        <w:tab/>
      </w:r>
      <w:r w:rsidRPr="00A9613B">
        <w:rPr>
          <w:rFonts w:ascii="Arial" w:eastAsia="Times New Roman" w:hAnsi="Arial" w:cs="Arial"/>
          <w:noProof w:val="0"/>
          <w:sz w:val="20"/>
          <w:lang w:eastAsia="en-GB"/>
        </w:rPr>
        <w:tab/>
      </w:r>
      <w:r w:rsidRPr="00A9613B">
        <w:rPr>
          <w:rFonts w:ascii="Arial" w:eastAsia="Times New Roman" w:hAnsi="Arial" w:cs="Arial"/>
          <w:noProof w:val="0"/>
          <w:sz w:val="20"/>
          <w:lang w:eastAsia="en-GB"/>
        </w:rPr>
        <w:tab/>
      </w:r>
      <w:r w:rsidRPr="00A9613B">
        <w:rPr>
          <w:rFonts w:ascii="Arial" w:eastAsia="Times New Roman" w:hAnsi="Arial" w:cs="Arial"/>
          <w:noProof w:val="0"/>
          <w:sz w:val="20"/>
          <w:lang w:eastAsia="en-GB"/>
        </w:rPr>
        <w:tab/>
      </w:r>
      <w:r w:rsidRPr="00A9613B">
        <w:rPr>
          <w:rFonts w:ascii="Arial" w:eastAsia="Times New Roman" w:hAnsi="Arial" w:cs="Arial"/>
          <w:noProof w:val="0"/>
          <w:sz w:val="20"/>
          <w:lang w:eastAsia="en-GB"/>
        </w:rPr>
        <w:tab/>
        <w:t xml:space="preserve">            </w:t>
      </w:r>
      <w:r w:rsidRPr="00A9613B">
        <w:rPr>
          <w:rFonts w:ascii="Arial" w:eastAsia="Times New Roman" w:hAnsi="Arial" w:cs="Arial"/>
          <w:noProof w:val="0"/>
          <w:sz w:val="20"/>
          <w:lang w:eastAsia="en-GB"/>
        </w:rPr>
        <w:tab/>
      </w:r>
      <w:r w:rsidRPr="00A9613B">
        <w:rPr>
          <w:rFonts w:ascii="Times New Roman" w:eastAsia="Times New Roman" w:hAnsi="Times New Roman"/>
          <w:noProof w:val="0"/>
          <w:sz w:val="20"/>
          <w:lang w:eastAsia="en-GB"/>
        </w:rPr>
        <w:tab/>
      </w:r>
      <w:r w:rsidRPr="00A9613B">
        <w:rPr>
          <w:rFonts w:ascii="Times New Roman" w:eastAsia="Times New Roman" w:hAnsi="Times New Roman"/>
          <w:noProof w:val="0"/>
          <w:sz w:val="20"/>
          <w:lang w:eastAsia="en-GB"/>
        </w:rPr>
        <w:tab/>
      </w:r>
    </w:p>
    <w:p w14:paraId="238C06BA" w14:textId="77777777" w:rsidR="00A9613B" w:rsidRPr="00A9613B" w:rsidRDefault="00FB16C1" w:rsidP="00A9613B">
      <w:pPr>
        <w:ind w:right="-908"/>
        <w:rPr>
          <w:rFonts w:ascii="Times New Roman" w:eastAsia="Times New Roman" w:hAnsi="Times New Roman"/>
          <w:noProof w:val="0"/>
          <w:sz w:val="20"/>
          <w:lang w:eastAsia="en-GB"/>
        </w:rPr>
      </w:pPr>
      <w:r w:rsidRPr="00A9613B">
        <w:rPr>
          <w:rFonts w:ascii="Times New Roman" w:eastAsia="Times New Roman" w:hAnsi="Times New Roman"/>
          <w:b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8C0755" wp14:editId="238C0756">
                <wp:simplePos x="0" y="0"/>
                <wp:positionH relativeFrom="column">
                  <wp:posOffset>1184910</wp:posOffset>
                </wp:positionH>
                <wp:positionV relativeFrom="paragraph">
                  <wp:posOffset>128905</wp:posOffset>
                </wp:positionV>
                <wp:extent cx="4791075" cy="4381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C078A" w14:textId="77777777" w:rsidR="00A9613B" w:rsidRDefault="00A9613B" w:rsidP="00636BE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38C07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3.3pt;margin-top:10.15pt;width:377.2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">
                <v:textbox>
                  <w:txbxContent>
                    <w:p w14:paraId="238C078A" w14:textId="77777777" w:rsidR="00A9613B" w:rsidRDefault="00A9613B" w:rsidP="00636BEC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A9613B" w:rsidRPr="00A9613B">
        <w:rPr>
          <w:rFonts w:ascii="Times New Roman" w:eastAsia="Times New Roman" w:hAnsi="Times New Roman"/>
          <w:noProof w:val="0"/>
          <w:lang w:eastAsia="en-GB"/>
        </w:rPr>
        <w:tab/>
      </w:r>
      <w:r w:rsidR="00A9613B" w:rsidRPr="00A9613B">
        <w:rPr>
          <w:rFonts w:ascii="Times New Roman" w:eastAsia="Times New Roman" w:hAnsi="Times New Roman"/>
          <w:noProof w:val="0"/>
          <w:lang w:eastAsia="en-GB"/>
        </w:rPr>
        <w:tab/>
      </w:r>
      <w:r w:rsidR="00A9613B" w:rsidRPr="00A9613B">
        <w:rPr>
          <w:rFonts w:ascii="Times New Roman" w:eastAsia="Times New Roman" w:hAnsi="Times New Roman"/>
          <w:noProof w:val="0"/>
          <w:lang w:eastAsia="en-GB"/>
        </w:rPr>
        <w:tab/>
      </w:r>
      <w:r w:rsidR="00A9613B" w:rsidRPr="00A9613B">
        <w:rPr>
          <w:rFonts w:ascii="Times New Roman" w:eastAsia="Times New Roman" w:hAnsi="Times New Roman"/>
          <w:noProof w:val="0"/>
          <w:lang w:eastAsia="en-GB"/>
        </w:rPr>
        <w:tab/>
      </w:r>
      <w:r w:rsidR="00A9613B" w:rsidRPr="00A9613B">
        <w:rPr>
          <w:rFonts w:ascii="Times New Roman" w:eastAsia="Times New Roman" w:hAnsi="Times New Roman"/>
          <w:noProof w:val="0"/>
          <w:lang w:eastAsia="en-GB"/>
        </w:rPr>
        <w:tab/>
      </w:r>
      <w:r w:rsidR="00A9613B" w:rsidRPr="00A9613B">
        <w:rPr>
          <w:rFonts w:ascii="Times New Roman" w:eastAsia="Times New Roman" w:hAnsi="Times New Roman"/>
          <w:noProof w:val="0"/>
          <w:lang w:eastAsia="en-GB"/>
        </w:rPr>
        <w:tab/>
      </w:r>
      <w:r w:rsidR="00A9613B" w:rsidRPr="00A9613B">
        <w:rPr>
          <w:rFonts w:ascii="Times New Roman" w:eastAsia="Times New Roman" w:hAnsi="Times New Roman"/>
          <w:noProof w:val="0"/>
          <w:lang w:eastAsia="en-GB"/>
        </w:rPr>
        <w:tab/>
      </w:r>
      <w:r w:rsidR="00A9613B" w:rsidRPr="00A9613B">
        <w:rPr>
          <w:rFonts w:ascii="Times New Roman" w:eastAsia="Times New Roman" w:hAnsi="Times New Roman"/>
          <w:noProof w:val="0"/>
          <w:lang w:eastAsia="en-GB"/>
        </w:rPr>
        <w:tab/>
        <w:t xml:space="preserve">                          </w:t>
      </w:r>
      <w:r w:rsidR="00A9613B" w:rsidRPr="00A9613B">
        <w:rPr>
          <w:rFonts w:ascii="Times New Roman" w:eastAsia="Times New Roman" w:hAnsi="Times New Roman"/>
          <w:noProof w:val="0"/>
          <w:sz w:val="20"/>
          <w:lang w:eastAsia="en-GB"/>
        </w:rPr>
        <w:tab/>
      </w:r>
    </w:p>
    <w:p w14:paraId="238C06BB" w14:textId="77777777" w:rsidR="00A9613B" w:rsidRDefault="00A9613B" w:rsidP="00A9613B">
      <w:pPr>
        <w:ind w:left="-851" w:right="-625" w:firstLine="851"/>
        <w:rPr>
          <w:rFonts w:ascii="Times New Roman" w:eastAsia="Times New Roman" w:hAnsi="Times New Roman"/>
          <w:b/>
          <w:noProof w:val="0"/>
          <w:u w:val="single"/>
          <w:lang w:eastAsia="en-GB"/>
        </w:rPr>
      </w:pPr>
    </w:p>
    <w:p w14:paraId="238C06BC" w14:textId="77777777" w:rsidR="00A9613B" w:rsidRDefault="00A9613B" w:rsidP="00A9613B">
      <w:pPr>
        <w:ind w:left="-851" w:right="-625" w:firstLine="851"/>
        <w:rPr>
          <w:rFonts w:ascii="Times New Roman" w:eastAsia="Times New Roman" w:hAnsi="Times New Roman"/>
          <w:noProof w:val="0"/>
          <w:lang w:eastAsia="en-GB"/>
        </w:rPr>
      </w:pPr>
      <w:r w:rsidRPr="00A9613B">
        <w:rPr>
          <w:rFonts w:ascii="Times New Roman" w:eastAsia="Times New Roman" w:hAnsi="Times New Roman"/>
          <w:b/>
          <w:noProof w:val="0"/>
          <w:u w:val="single"/>
          <w:lang w:eastAsia="en-GB"/>
        </w:rPr>
        <w:t xml:space="preserve">Student’s Name </w:t>
      </w:r>
      <w:r w:rsidRPr="00A9613B">
        <w:rPr>
          <w:rFonts w:ascii="Times New Roman" w:eastAsia="Times New Roman" w:hAnsi="Times New Roman"/>
          <w:noProof w:val="0"/>
          <w:lang w:eastAsia="en-GB"/>
        </w:rPr>
        <w:t xml:space="preserve">      </w:t>
      </w:r>
    </w:p>
    <w:p w14:paraId="238C06BD" w14:textId="77777777" w:rsidR="004F0286" w:rsidRDefault="004F0286" w:rsidP="00A9613B">
      <w:pPr>
        <w:ind w:left="-851" w:right="-625" w:firstLine="851"/>
        <w:rPr>
          <w:rFonts w:ascii="Times New Roman" w:eastAsia="Times New Roman" w:hAnsi="Times New Roman"/>
          <w:noProof w:val="0"/>
          <w:lang w:eastAsia="en-GB"/>
        </w:rPr>
      </w:pPr>
    </w:p>
    <w:p w14:paraId="238C06BE" w14:textId="77777777" w:rsidR="004F0286" w:rsidRDefault="00475E89" w:rsidP="00A9613B">
      <w:pPr>
        <w:ind w:left="-851" w:right="-625" w:firstLine="851"/>
        <w:rPr>
          <w:rFonts w:ascii="Times New Roman" w:eastAsia="Times New Roman" w:hAnsi="Times New Roman"/>
          <w:b/>
          <w:noProof w:val="0"/>
          <w:u w:val="single"/>
          <w:lang w:eastAsia="en-GB"/>
        </w:rPr>
      </w:pPr>
      <w:r w:rsidRPr="00475E89">
        <w:rPr>
          <w:rFonts w:ascii="Times New Roman" w:eastAsia="Times New Roman" w:hAnsi="Times New Roman"/>
          <w:b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8C0757" wp14:editId="238C0758">
                <wp:simplePos x="0" y="0"/>
                <wp:positionH relativeFrom="column">
                  <wp:posOffset>1184910</wp:posOffset>
                </wp:positionH>
                <wp:positionV relativeFrom="paragraph">
                  <wp:posOffset>9525</wp:posOffset>
                </wp:positionV>
                <wp:extent cx="2371725" cy="429260"/>
                <wp:effectExtent l="0" t="0" r="28575" b="2794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C078B" w14:textId="77777777" w:rsidR="00475E89" w:rsidRPr="00475E89" w:rsidRDefault="00475E8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75E89">
                              <w:rPr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____</w:t>
                            </w:r>
                            <w:r w:rsidRPr="00475E89">
                              <w:rPr>
                                <w:sz w:val="32"/>
                                <w:szCs w:val="32"/>
                              </w:rPr>
                              <w:t>/_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__</w:t>
                            </w:r>
                            <w:r w:rsidRPr="00475E89">
                              <w:rPr>
                                <w:sz w:val="32"/>
                                <w:szCs w:val="32"/>
                              </w:rPr>
                              <w:t>_/___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__</w:t>
                            </w:r>
                            <w:r w:rsidRPr="00475E89">
                              <w:rPr>
                                <w:sz w:val="32"/>
                                <w:szCs w:val="32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8C0757" id="_x0000_s1027" type="#_x0000_t202" style="position:absolute;left:0;text-align:left;margin-left:93.3pt;margin-top:.75pt;width:186.75pt;height:33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">
                <v:textbox>
                  <w:txbxContent>
                    <w:p w14:paraId="238C078B" w14:textId="77777777" w:rsidR="00475E89" w:rsidRPr="00475E89" w:rsidRDefault="00475E89">
                      <w:pPr>
                        <w:rPr>
                          <w:sz w:val="32"/>
                          <w:szCs w:val="32"/>
                        </w:rPr>
                      </w:pPr>
                      <w:r w:rsidRPr="00475E89">
                        <w:rPr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sz w:val="32"/>
                          <w:szCs w:val="32"/>
                        </w:rPr>
                        <w:t>____</w:t>
                      </w:r>
                      <w:r w:rsidRPr="00475E89">
                        <w:rPr>
                          <w:sz w:val="32"/>
                          <w:szCs w:val="32"/>
                        </w:rPr>
                        <w:t>/_</w:t>
                      </w:r>
                      <w:r>
                        <w:rPr>
                          <w:sz w:val="32"/>
                          <w:szCs w:val="32"/>
                        </w:rPr>
                        <w:t>__</w:t>
                      </w:r>
                      <w:r w:rsidRPr="00475E89">
                        <w:rPr>
                          <w:sz w:val="32"/>
                          <w:szCs w:val="32"/>
                        </w:rPr>
                        <w:t>_/___</w:t>
                      </w:r>
                      <w:r>
                        <w:rPr>
                          <w:sz w:val="32"/>
                          <w:szCs w:val="32"/>
                        </w:rPr>
                        <w:t>__</w:t>
                      </w:r>
                      <w:r w:rsidRPr="00475E89">
                        <w:rPr>
                          <w:sz w:val="32"/>
                          <w:szCs w:val="32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</w:p>
    <w:p w14:paraId="238C06BF" w14:textId="77777777" w:rsidR="004F0286" w:rsidRPr="004F0286" w:rsidRDefault="004F0286" w:rsidP="00A9613B">
      <w:pPr>
        <w:ind w:left="-851" w:right="-625" w:firstLine="851"/>
        <w:rPr>
          <w:rFonts w:ascii="Times New Roman" w:eastAsia="Times New Roman" w:hAnsi="Times New Roman"/>
          <w:noProof w:val="0"/>
          <w:lang w:eastAsia="en-GB"/>
        </w:rPr>
      </w:pPr>
      <w:r w:rsidRPr="004F0286">
        <w:rPr>
          <w:rFonts w:ascii="Times New Roman" w:eastAsia="Times New Roman" w:hAnsi="Times New Roman"/>
          <w:b/>
          <w:noProof w:val="0"/>
          <w:u w:val="single"/>
          <w:lang w:eastAsia="en-GB"/>
        </w:rPr>
        <w:t>Date of Birth</w:t>
      </w:r>
      <w:r w:rsidR="00475E89">
        <w:rPr>
          <w:rFonts w:ascii="Times New Roman" w:eastAsia="Times New Roman" w:hAnsi="Times New Roman"/>
          <w:b/>
          <w:noProof w:val="0"/>
          <w:u w:val="single"/>
          <w:lang w:eastAsia="en-GB"/>
        </w:rPr>
        <w:t xml:space="preserve">        </w:t>
      </w:r>
    </w:p>
    <w:p w14:paraId="238C06C0" w14:textId="77777777" w:rsidR="00A9613B" w:rsidRPr="00A9613B" w:rsidRDefault="00A9613B" w:rsidP="00A9613B">
      <w:pPr>
        <w:ind w:left="-851" w:right="-625"/>
        <w:rPr>
          <w:rFonts w:ascii="Times New Roman" w:eastAsia="Times New Roman" w:hAnsi="Times New Roman"/>
          <w:noProof w:val="0"/>
          <w:lang w:eastAsia="en-GB"/>
        </w:rPr>
      </w:pPr>
    </w:p>
    <w:p w14:paraId="238C06C1" w14:textId="77777777" w:rsidR="00A9613B" w:rsidRPr="00A9613B" w:rsidRDefault="00FB16C1" w:rsidP="00A9613B">
      <w:pPr>
        <w:rPr>
          <w:rFonts w:ascii="Times New Roman" w:eastAsia="Times New Roman" w:hAnsi="Times New Roman"/>
          <w:b/>
          <w:noProof w:val="0"/>
          <w:lang w:eastAsia="en-GB"/>
        </w:rPr>
      </w:pPr>
      <w:r w:rsidRPr="00A9613B">
        <w:rPr>
          <w:rFonts w:ascii="Times New Roman" w:eastAsia="Times New Roman" w:hAnsi="Times New Roman"/>
          <w:b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8C0759" wp14:editId="238C075A">
                <wp:simplePos x="0" y="0"/>
                <wp:positionH relativeFrom="column">
                  <wp:posOffset>1184910</wp:posOffset>
                </wp:positionH>
                <wp:positionV relativeFrom="paragraph">
                  <wp:posOffset>55245</wp:posOffset>
                </wp:positionV>
                <wp:extent cx="4791075" cy="9048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C078C" w14:textId="77777777" w:rsidR="00A9613B" w:rsidRDefault="00A9613B" w:rsidP="00A9613B">
                            <w:r>
                              <w:t xml:space="preserve">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8C0759" id="_x0000_s1028" type="#_x0000_t202" style="position:absolute;margin-left:93.3pt;margin-top:4.35pt;width:377.2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">
                <v:textbox>
                  <w:txbxContent>
                    <w:p w14:paraId="238C078C" w14:textId="77777777" w:rsidR="00A9613B" w:rsidRDefault="00A9613B" w:rsidP="00A9613B">
                      <w:r>
                        <w:t xml:space="preserve">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38C06C2" w14:textId="77777777" w:rsidR="00A9613B" w:rsidRPr="00A9613B" w:rsidRDefault="00A9613B" w:rsidP="00A9613B">
      <w:pPr>
        <w:rPr>
          <w:rFonts w:ascii="Times New Roman" w:eastAsia="Times New Roman" w:hAnsi="Times New Roman"/>
          <w:b/>
          <w:noProof w:val="0"/>
          <w:u w:val="single"/>
          <w:lang w:eastAsia="en-GB"/>
        </w:rPr>
      </w:pPr>
      <w:r w:rsidRPr="00A9613B">
        <w:rPr>
          <w:rFonts w:ascii="Times New Roman" w:eastAsia="Times New Roman" w:hAnsi="Times New Roman"/>
          <w:b/>
          <w:noProof w:val="0"/>
          <w:u w:val="single"/>
          <w:lang w:eastAsia="en-GB"/>
        </w:rPr>
        <w:t xml:space="preserve">Address </w:t>
      </w:r>
    </w:p>
    <w:p w14:paraId="238C06C3" w14:textId="77777777" w:rsidR="00A9613B" w:rsidRDefault="00A9613B" w:rsidP="00A9613B">
      <w:pPr>
        <w:rPr>
          <w:rFonts w:ascii="Times New Roman" w:eastAsia="Times New Roman" w:hAnsi="Times New Roman"/>
          <w:b/>
          <w:noProof w:val="0"/>
          <w:lang w:eastAsia="en-GB"/>
        </w:rPr>
      </w:pPr>
    </w:p>
    <w:p w14:paraId="238C06C4" w14:textId="77777777" w:rsidR="00A9613B" w:rsidRPr="00A9613B" w:rsidRDefault="00A9613B" w:rsidP="00A9613B">
      <w:pPr>
        <w:rPr>
          <w:rFonts w:ascii="Times New Roman" w:eastAsia="Times New Roman" w:hAnsi="Times New Roman"/>
          <w:noProof w:val="0"/>
          <w:lang w:eastAsia="en-GB"/>
        </w:rPr>
      </w:pPr>
    </w:p>
    <w:p w14:paraId="238C06C5" w14:textId="77777777" w:rsidR="00A9613B" w:rsidRPr="00A9613B" w:rsidRDefault="00A9613B" w:rsidP="00A9613B">
      <w:pPr>
        <w:rPr>
          <w:rFonts w:ascii="Times New Roman" w:eastAsia="Times New Roman" w:hAnsi="Times New Roman"/>
          <w:b/>
          <w:noProof w:val="0"/>
          <w:lang w:eastAsia="en-GB"/>
        </w:rPr>
      </w:pPr>
    </w:p>
    <w:p w14:paraId="238C06C6" w14:textId="77777777" w:rsidR="00A9613B" w:rsidRPr="00A9613B" w:rsidRDefault="00A9613B" w:rsidP="00A9613B">
      <w:pPr>
        <w:rPr>
          <w:rFonts w:ascii="Times New Roman" w:eastAsia="Times New Roman" w:hAnsi="Times New Roman"/>
          <w:b/>
          <w:noProof w:val="0"/>
          <w:lang w:eastAsia="en-GB"/>
        </w:rPr>
      </w:pPr>
    </w:p>
    <w:p w14:paraId="238C06C7" w14:textId="77777777" w:rsidR="00A9613B" w:rsidRDefault="00A9613B" w:rsidP="00A9613B">
      <w:pPr>
        <w:rPr>
          <w:rFonts w:ascii="Times New Roman" w:eastAsia="Times New Roman" w:hAnsi="Times New Roman"/>
          <w:b/>
          <w:noProof w:val="0"/>
          <w:u w:val="single"/>
          <w:lang w:eastAsia="en-GB"/>
        </w:rPr>
      </w:pPr>
    </w:p>
    <w:p w14:paraId="238C06C8" w14:textId="77777777" w:rsidR="00A9613B" w:rsidRPr="00A9613B" w:rsidRDefault="00A9613B" w:rsidP="00A9613B">
      <w:pPr>
        <w:rPr>
          <w:rFonts w:ascii="Times New Roman" w:eastAsia="Times New Roman" w:hAnsi="Times New Roman"/>
          <w:b/>
          <w:noProof w:val="0"/>
          <w:u w:val="single"/>
          <w:lang w:eastAsia="en-GB"/>
        </w:rPr>
      </w:pPr>
      <w:r w:rsidRPr="00A9613B">
        <w:rPr>
          <w:rFonts w:ascii="Times New Roman" w:eastAsia="Times New Roman" w:hAnsi="Times New Roman"/>
          <w:b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8C075B" wp14:editId="238C075C">
                <wp:simplePos x="0" y="0"/>
                <wp:positionH relativeFrom="column">
                  <wp:posOffset>1184910</wp:posOffset>
                </wp:positionH>
                <wp:positionV relativeFrom="paragraph">
                  <wp:posOffset>-635</wp:posOffset>
                </wp:positionV>
                <wp:extent cx="4791075" cy="523875"/>
                <wp:effectExtent l="0" t="0" r="2857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C078D" w14:textId="77777777" w:rsidR="00A9613B" w:rsidRDefault="00A9613B" w:rsidP="00A961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8C075B" id="_x0000_s1029" type="#_x0000_t202" style="position:absolute;margin-left:93.3pt;margin-top:-.05pt;width:377.2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">
                <v:textbox>
                  <w:txbxContent>
                    <w:p w14:paraId="238C078D" w14:textId="77777777" w:rsidR="00A9613B" w:rsidRDefault="00A9613B" w:rsidP="00A9613B"/>
                  </w:txbxContent>
                </v:textbox>
              </v:shape>
            </w:pict>
          </mc:Fallback>
        </mc:AlternateContent>
      </w:r>
      <w:r w:rsidRPr="00A9613B">
        <w:rPr>
          <w:rFonts w:ascii="Times New Roman" w:eastAsia="Times New Roman" w:hAnsi="Times New Roman"/>
          <w:b/>
          <w:noProof w:val="0"/>
          <w:u w:val="single"/>
          <w:lang w:eastAsia="en-GB"/>
        </w:rPr>
        <w:t>Contact Numbers</w:t>
      </w:r>
    </w:p>
    <w:p w14:paraId="238C06C9" w14:textId="77777777" w:rsidR="00A9613B" w:rsidRPr="00A9613B" w:rsidRDefault="00A9613B" w:rsidP="00A9613B">
      <w:pPr>
        <w:rPr>
          <w:rFonts w:ascii="Times New Roman" w:eastAsia="Times New Roman" w:hAnsi="Times New Roman"/>
          <w:noProof w:val="0"/>
          <w:u w:val="single"/>
          <w:lang w:eastAsia="en-GB"/>
        </w:rPr>
      </w:pPr>
      <w:r w:rsidRPr="00A9613B">
        <w:rPr>
          <w:rFonts w:ascii="Times New Roman" w:eastAsia="Times New Roman" w:hAnsi="Times New Roman"/>
          <w:b/>
          <w:noProof w:val="0"/>
          <w:u w:val="single"/>
          <w:lang w:eastAsia="en-GB"/>
        </w:rPr>
        <w:t xml:space="preserve">Mobile/Home </w:t>
      </w:r>
    </w:p>
    <w:p w14:paraId="238C06CA" w14:textId="77777777" w:rsidR="00A9613B" w:rsidRPr="00A9613B" w:rsidRDefault="00A9613B" w:rsidP="00A9613B">
      <w:pPr>
        <w:rPr>
          <w:rFonts w:ascii="Times New Roman" w:eastAsia="Times New Roman" w:hAnsi="Times New Roman"/>
          <w:noProof w:val="0"/>
          <w:lang w:eastAsia="en-GB"/>
        </w:rPr>
      </w:pPr>
    </w:p>
    <w:p w14:paraId="238C06CB" w14:textId="77777777" w:rsidR="00A9613B" w:rsidRPr="00A9613B" w:rsidRDefault="00A9613B" w:rsidP="00A9613B">
      <w:pPr>
        <w:rPr>
          <w:rFonts w:ascii="Times New Roman" w:eastAsia="Times New Roman" w:hAnsi="Times New Roman"/>
          <w:b/>
          <w:noProof w:val="0"/>
          <w:lang w:eastAsia="en-GB"/>
        </w:rPr>
      </w:pPr>
    </w:p>
    <w:p w14:paraId="238C06CC" w14:textId="77777777" w:rsidR="00A9613B" w:rsidRDefault="00A9613B" w:rsidP="00A9613B">
      <w:pPr>
        <w:rPr>
          <w:rFonts w:ascii="Times New Roman" w:eastAsia="Times New Roman" w:hAnsi="Times New Roman"/>
          <w:b/>
          <w:noProof w:val="0"/>
          <w:lang w:eastAsia="en-GB"/>
        </w:rPr>
      </w:pPr>
      <w:r w:rsidRPr="00A9613B">
        <w:rPr>
          <w:rFonts w:ascii="Times New Roman" w:eastAsia="Times New Roman" w:hAnsi="Times New Roman"/>
          <w:b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8C075D" wp14:editId="238C075E">
                <wp:simplePos x="0" y="0"/>
                <wp:positionH relativeFrom="column">
                  <wp:posOffset>1184910</wp:posOffset>
                </wp:positionH>
                <wp:positionV relativeFrom="paragraph">
                  <wp:posOffset>99059</wp:posOffset>
                </wp:positionV>
                <wp:extent cx="4791075" cy="390525"/>
                <wp:effectExtent l="0" t="0" r="2857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C078E" w14:textId="77777777" w:rsidR="00A9613B" w:rsidRDefault="00A9613B" w:rsidP="00A961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8C075D" id="_x0000_s1030" type="#_x0000_t202" style="position:absolute;margin-left:93.3pt;margin-top:7.8pt;width:377.25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">
                <v:textbox>
                  <w:txbxContent>
                    <w:p w14:paraId="238C078E" w14:textId="77777777" w:rsidR="00A9613B" w:rsidRDefault="00A9613B" w:rsidP="00A9613B"/>
                  </w:txbxContent>
                </v:textbox>
              </v:shape>
            </w:pict>
          </mc:Fallback>
        </mc:AlternateContent>
      </w:r>
    </w:p>
    <w:p w14:paraId="238C06CD" w14:textId="77777777" w:rsidR="00A9613B" w:rsidRDefault="00A9613B" w:rsidP="00A9613B">
      <w:pPr>
        <w:rPr>
          <w:rFonts w:ascii="Times New Roman" w:eastAsia="Times New Roman" w:hAnsi="Times New Roman"/>
          <w:b/>
          <w:noProof w:val="0"/>
          <w:u w:val="single"/>
          <w:lang w:eastAsia="en-GB"/>
        </w:rPr>
      </w:pPr>
      <w:r w:rsidRPr="00A9613B">
        <w:rPr>
          <w:rFonts w:ascii="Times New Roman" w:eastAsia="Times New Roman" w:hAnsi="Times New Roman"/>
          <w:b/>
          <w:noProof w:val="0"/>
          <w:u w:val="single"/>
          <w:lang w:eastAsia="en-GB"/>
        </w:rPr>
        <w:t xml:space="preserve">Email  </w:t>
      </w:r>
    </w:p>
    <w:p w14:paraId="238C06CE" w14:textId="77777777" w:rsidR="00EA23AE" w:rsidRDefault="00EA23AE" w:rsidP="00A9613B">
      <w:pPr>
        <w:rPr>
          <w:rFonts w:ascii="Times New Roman" w:eastAsia="Times New Roman" w:hAnsi="Times New Roman"/>
          <w:b/>
          <w:noProof w:val="0"/>
          <w:u w:val="single"/>
          <w:lang w:eastAsia="en-GB"/>
        </w:rPr>
      </w:pPr>
    </w:p>
    <w:p w14:paraId="238C06CF" w14:textId="77777777" w:rsidR="00EA23AE" w:rsidRPr="00A9613B" w:rsidRDefault="00D13D80" w:rsidP="00A9613B">
      <w:pPr>
        <w:rPr>
          <w:rFonts w:ascii="Times New Roman" w:eastAsia="Times New Roman" w:hAnsi="Times New Roman"/>
          <w:b/>
          <w:noProof w:val="0"/>
          <w:u w:val="single"/>
          <w:lang w:eastAsia="en-GB"/>
        </w:rPr>
      </w:pPr>
      <w:r w:rsidRPr="00EA23AE">
        <w:rPr>
          <w:rFonts w:ascii="Times New Roman" w:eastAsia="Times New Roman" w:hAnsi="Times New Roman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8C075F" wp14:editId="238C0760">
                <wp:simplePos x="0" y="0"/>
                <wp:positionH relativeFrom="column">
                  <wp:posOffset>5568950</wp:posOffset>
                </wp:positionH>
                <wp:positionV relativeFrom="paragraph">
                  <wp:posOffset>121920</wp:posOffset>
                </wp:positionV>
                <wp:extent cx="506095" cy="393700"/>
                <wp:effectExtent l="0" t="0" r="27305" b="2540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95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C078F" w14:textId="77777777" w:rsidR="00EA23AE" w:rsidRPr="00EA23AE" w:rsidRDefault="00EA23AE" w:rsidP="00EA23A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8C075F" id="_x0000_s1031" type="#_x0000_t202" style="position:absolute;margin-left:438.5pt;margin-top:9.6pt;width:39.85pt;height:3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">
                <v:textbox>
                  <w:txbxContent>
                    <w:p w14:paraId="238C078F" w14:textId="77777777" w:rsidR="00EA23AE" w:rsidRPr="00EA23AE" w:rsidRDefault="00EA23AE" w:rsidP="00EA23A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8C06EB" w14:textId="307A2234" w:rsidR="00A9613B" w:rsidRDefault="00EA23AE" w:rsidP="00A9613B">
      <w:pPr>
        <w:ind w:left="-851" w:right="-625"/>
        <w:rPr>
          <w:rFonts w:ascii="Times New Roman" w:eastAsia="Times New Roman" w:hAnsi="Times New Roman"/>
          <w:b/>
          <w:noProof w:val="0"/>
          <w:sz w:val="28"/>
          <w:szCs w:val="28"/>
          <w:lang w:eastAsia="en-GB"/>
        </w:rPr>
      </w:pPr>
      <w:r>
        <w:rPr>
          <w:rFonts w:ascii="Times New Roman" w:eastAsia="Times New Roman" w:hAnsi="Times New Roman"/>
          <w:noProof w:val="0"/>
          <w:lang w:eastAsia="en-GB"/>
        </w:rPr>
        <w:tab/>
      </w:r>
      <w:r>
        <w:rPr>
          <w:rFonts w:ascii="Times New Roman" w:eastAsia="Times New Roman" w:hAnsi="Times New Roman"/>
          <w:noProof w:val="0"/>
          <w:lang w:eastAsia="en-GB"/>
        </w:rPr>
        <w:tab/>
      </w:r>
      <w:r w:rsidR="009C603B">
        <w:rPr>
          <w:rFonts w:ascii="Times New Roman" w:eastAsia="Times New Roman" w:hAnsi="Times New Roman"/>
          <w:noProof w:val="0"/>
          <w:lang w:eastAsia="en-GB"/>
        </w:rPr>
        <w:t xml:space="preserve">           </w:t>
      </w:r>
      <w:r w:rsidR="00D13D80" w:rsidRPr="007C7D0C">
        <w:rPr>
          <w:rFonts w:ascii="Times New Roman" w:eastAsia="Times New Roman" w:hAnsi="Times New Roman"/>
          <w:b/>
          <w:noProof w:val="0"/>
          <w:sz w:val="28"/>
          <w:szCs w:val="28"/>
          <w:lang w:eastAsia="en-GB"/>
        </w:rPr>
        <w:t>Ph</w:t>
      </w:r>
      <w:r w:rsidRPr="007C7D0C">
        <w:rPr>
          <w:rFonts w:ascii="Times New Roman" w:eastAsia="Times New Roman" w:hAnsi="Times New Roman"/>
          <w:b/>
          <w:noProof w:val="0"/>
          <w:sz w:val="28"/>
          <w:szCs w:val="28"/>
          <w:lang w:eastAsia="en-GB"/>
        </w:rPr>
        <w:t>otograph</w:t>
      </w:r>
      <w:r w:rsidR="00D13D80" w:rsidRPr="007C7D0C">
        <w:rPr>
          <w:rFonts w:ascii="Times New Roman" w:eastAsia="Times New Roman" w:hAnsi="Times New Roman"/>
          <w:b/>
          <w:noProof w:val="0"/>
          <w:sz w:val="28"/>
          <w:szCs w:val="28"/>
          <w:lang w:eastAsia="en-GB"/>
        </w:rPr>
        <w:t>ic</w:t>
      </w:r>
      <w:r w:rsidRPr="007C7D0C">
        <w:rPr>
          <w:rFonts w:ascii="Times New Roman" w:eastAsia="Times New Roman" w:hAnsi="Times New Roman"/>
          <w:b/>
          <w:noProof w:val="0"/>
          <w:sz w:val="28"/>
          <w:szCs w:val="28"/>
          <w:lang w:eastAsia="en-GB"/>
        </w:rPr>
        <w:t xml:space="preserve"> </w:t>
      </w:r>
      <w:r w:rsidR="00D13D80" w:rsidRPr="007C7D0C">
        <w:rPr>
          <w:rFonts w:ascii="Times New Roman" w:eastAsia="Times New Roman" w:hAnsi="Times New Roman"/>
          <w:b/>
          <w:noProof w:val="0"/>
          <w:sz w:val="28"/>
          <w:szCs w:val="28"/>
          <w:lang w:eastAsia="en-GB"/>
        </w:rPr>
        <w:t xml:space="preserve">permission </w:t>
      </w:r>
      <w:r w:rsidRPr="007C7D0C">
        <w:rPr>
          <w:rFonts w:ascii="Times New Roman" w:eastAsia="Times New Roman" w:hAnsi="Times New Roman"/>
          <w:b/>
          <w:noProof w:val="0"/>
          <w:sz w:val="28"/>
          <w:szCs w:val="28"/>
          <w:lang w:eastAsia="en-GB"/>
        </w:rPr>
        <w:t xml:space="preserve">for publicity on our Website &amp; </w:t>
      </w:r>
      <w:proofErr w:type="gramStart"/>
      <w:r w:rsidRPr="007C7D0C">
        <w:rPr>
          <w:rFonts w:ascii="Times New Roman" w:eastAsia="Times New Roman" w:hAnsi="Times New Roman"/>
          <w:b/>
          <w:noProof w:val="0"/>
          <w:sz w:val="28"/>
          <w:szCs w:val="28"/>
          <w:lang w:eastAsia="en-GB"/>
        </w:rPr>
        <w:t>Facebook</w:t>
      </w:r>
      <w:r w:rsidR="00BF2C20">
        <w:rPr>
          <w:rFonts w:ascii="Times New Roman" w:eastAsia="Times New Roman" w:hAnsi="Times New Roman"/>
          <w:b/>
          <w:noProof w:val="0"/>
          <w:sz w:val="28"/>
          <w:szCs w:val="28"/>
          <w:lang w:eastAsia="en-GB"/>
        </w:rPr>
        <w:t xml:space="preserve"> </w:t>
      </w:r>
      <w:r w:rsidRPr="007C7D0C">
        <w:rPr>
          <w:rFonts w:ascii="Times New Roman" w:eastAsia="Times New Roman" w:hAnsi="Times New Roman"/>
          <w:b/>
          <w:noProof w:val="0"/>
          <w:sz w:val="28"/>
          <w:szCs w:val="28"/>
          <w:lang w:eastAsia="en-GB"/>
        </w:rPr>
        <w:t xml:space="preserve"> page</w:t>
      </w:r>
      <w:proofErr w:type="gramEnd"/>
    </w:p>
    <w:p w14:paraId="238C06EC" w14:textId="77777777" w:rsidR="00EA23AE" w:rsidRPr="00EA23AE" w:rsidRDefault="00EA23AE" w:rsidP="00A9613B">
      <w:pPr>
        <w:ind w:left="-851" w:right="-625"/>
        <w:rPr>
          <w:rFonts w:ascii="Times New Roman" w:eastAsia="Times New Roman" w:hAnsi="Times New Roman"/>
          <w:b/>
          <w:noProof w:val="0"/>
          <w:sz w:val="28"/>
          <w:szCs w:val="28"/>
          <w:lang w:eastAsia="en-GB"/>
        </w:rPr>
      </w:pPr>
    </w:p>
    <w:tbl>
      <w:tblPr>
        <w:tblpPr w:leftFromText="180" w:rightFromText="180" w:vertAnchor="text" w:horzAnchor="margin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2435"/>
      </w:tblGrid>
      <w:tr w:rsidR="009B54F9" w:rsidRPr="00A9613B" w14:paraId="7619E7BF" w14:textId="77777777" w:rsidTr="009B54F9">
        <w:trPr>
          <w:trHeight w:val="396"/>
        </w:trPr>
        <w:tc>
          <w:tcPr>
            <w:tcW w:w="2990" w:type="dxa"/>
          </w:tcPr>
          <w:p w14:paraId="73969186" w14:textId="77777777" w:rsidR="009B54F9" w:rsidRPr="00FB16C1" w:rsidRDefault="009B54F9" w:rsidP="009B54F9">
            <w:pPr>
              <w:keepNext/>
              <w:jc w:val="center"/>
              <w:outlineLvl w:val="5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</w:pPr>
            <w:r w:rsidRPr="00FB16C1"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  <w:t>Class Numbers</w:t>
            </w:r>
          </w:p>
        </w:tc>
        <w:tc>
          <w:tcPr>
            <w:tcW w:w="2435" w:type="dxa"/>
          </w:tcPr>
          <w:p w14:paraId="7259B24B" w14:textId="77777777" w:rsidR="009B54F9" w:rsidRPr="00FB16C1" w:rsidRDefault="009B54F9" w:rsidP="009B54F9">
            <w:pPr>
              <w:keepNext/>
              <w:jc w:val="center"/>
              <w:outlineLvl w:val="5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</w:pPr>
            <w:r w:rsidRPr="00FB16C1"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  <w:t>Fee</w:t>
            </w:r>
          </w:p>
        </w:tc>
      </w:tr>
      <w:tr w:rsidR="009B54F9" w:rsidRPr="00A9613B" w14:paraId="04C4236C" w14:textId="77777777" w:rsidTr="009B54F9">
        <w:trPr>
          <w:trHeight w:val="396"/>
        </w:trPr>
        <w:tc>
          <w:tcPr>
            <w:tcW w:w="2990" w:type="dxa"/>
          </w:tcPr>
          <w:p w14:paraId="5ADC7801" w14:textId="77777777" w:rsidR="009B54F9" w:rsidRPr="00FB16C1" w:rsidRDefault="009B54F9" w:rsidP="009B54F9">
            <w:pPr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</w:pPr>
          </w:p>
        </w:tc>
        <w:tc>
          <w:tcPr>
            <w:tcW w:w="2435" w:type="dxa"/>
          </w:tcPr>
          <w:p w14:paraId="56F4B4AD" w14:textId="77777777" w:rsidR="009B54F9" w:rsidRPr="00FB16C1" w:rsidRDefault="009B54F9" w:rsidP="009B54F9">
            <w:pPr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</w:pPr>
            <w:r w:rsidRPr="00FB16C1"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  <w:t>£</w:t>
            </w:r>
          </w:p>
        </w:tc>
      </w:tr>
      <w:tr w:rsidR="009B54F9" w:rsidRPr="00A9613B" w14:paraId="5E812D5E" w14:textId="77777777" w:rsidTr="009B54F9">
        <w:trPr>
          <w:trHeight w:val="396"/>
        </w:trPr>
        <w:tc>
          <w:tcPr>
            <w:tcW w:w="2990" w:type="dxa"/>
          </w:tcPr>
          <w:p w14:paraId="738FA027" w14:textId="77777777" w:rsidR="009B54F9" w:rsidRPr="00FB16C1" w:rsidRDefault="009B54F9" w:rsidP="009B54F9">
            <w:pPr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</w:pPr>
          </w:p>
        </w:tc>
        <w:tc>
          <w:tcPr>
            <w:tcW w:w="2435" w:type="dxa"/>
          </w:tcPr>
          <w:p w14:paraId="67FFE1AA" w14:textId="77777777" w:rsidR="009B54F9" w:rsidRPr="00FB16C1" w:rsidRDefault="009B54F9" w:rsidP="009B54F9">
            <w:pPr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</w:pPr>
            <w:r w:rsidRPr="00FB16C1"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  <w:t>£</w:t>
            </w:r>
          </w:p>
        </w:tc>
      </w:tr>
      <w:tr w:rsidR="009B54F9" w:rsidRPr="00A9613B" w14:paraId="503D6473" w14:textId="77777777" w:rsidTr="009B54F9">
        <w:trPr>
          <w:trHeight w:val="396"/>
        </w:trPr>
        <w:tc>
          <w:tcPr>
            <w:tcW w:w="2990" w:type="dxa"/>
          </w:tcPr>
          <w:p w14:paraId="1CB65D98" w14:textId="77777777" w:rsidR="009B54F9" w:rsidRPr="00FB16C1" w:rsidRDefault="009B54F9" w:rsidP="009B54F9">
            <w:pPr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</w:pPr>
          </w:p>
        </w:tc>
        <w:tc>
          <w:tcPr>
            <w:tcW w:w="2435" w:type="dxa"/>
          </w:tcPr>
          <w:p w14:paraId="1B316005" w14:textId="77777777" w:rsidR="009B54F9" w:rsidRPr="00FB16C1" w:rsidRDefault="009B54F9" w:rsidP="009B54F9">
            <w:pPr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</w:pPr>
            <w:r w:rsidRPr="00FB16C1"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  <w:t>£</w:t>
            </w:r>
          </w:p>
        </w:tc>
      </w:tr>
      <w:tr w:rsidR="009B54F9" w:rsidRPr="00A9613B" w14:paraId="6E87327F" w14:textId="77777777" w:rsidTr="009B54F9">
        <w:trPr>
          <w:trHeight w:val="396"/>
        </w:trPr>
        <w:tc>
          <w:tcPr>
            <w:tcW w:w="2990" w:type="dxa"/>
          </w:tcPr>
          <w:p w14:paraId="5E43784D" w14:textId="77777777" w:rsidR="009B54F9" w:rsidRPr="00FB16C1" w:rsidRDefault="009B54F9" w:rsidP="009B54F9">
            <w:pPr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</w:pPr>
          </w:p>
        </w:tc>
        <w:tc>
          <w:tcPr>
            <w:tcW w:w="2435" w:type="dxa"/>
          </w:tcPr>
          <w:p w14:paraId="5D6B0AB9" w14:textId="77777777" w:rsidR="009B54F9" w:rsidRPr="00FB16C1" w:rsidRDefault="009B54F9" w:rsidP="009B54F9">
            <w:pPr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</w:pPr>
            <w:r w:rsidRPr="00FB16C1"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  <w:t>£</w:t>
            </w:r>
          </w:p>
        </w:tc>
      </w:tr>
      <w:tr w:rsidR="009B54F9" w:rsidRPr="00A9613B" w14:paraId="7903FDF0" w14:textId="77777777" w:rsidTr="009B54F9">
        <w:trPr>
          <w:trHeight w:val="396"/>
        </w:trPr>
        <w:tc>
          <w:tcPr>
            <w:tcW w:w="2990" w:type="dxa"/>
          </w:tcPr>
          <w:p w14:paraId="53A9236D" w14:textId="77777777" w:rsidR="009B54F9" w:rsidRPr="00FB16C1" w:rsidRDefault="009B54F9" w:rsidP="009B54F9">
            <w:pPr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</w:pPr>
          </w:p>
        </w:tc>
        <w:tc>
          <w:tcPr>
            <w:tcW w:w="2435" w:type="dxa"/>
          </w:tcPr>
          <w:p w14:paraId="1AC0FF04" w14:textId="77777777" w:rsidR="009B54F9" w:rsidRPr="00FB16C1" w:rsidRDefault="009B54F9" w:rsidP="009B54F9">
            <w:pPr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  <w:t>£</w:t>
            </w:r>
          </w:p>
        </w:tc>
      </w:tr>
      <w:tr w:rsidR="009B54F9" w:rsidRPr="00A9613B" w14:paraId="189E510A" w14:textId="77777777" w:rsidTr="009B54F9">
        <w:trPr>
          <w:trHeight w:val="396"/>
        </w:trPr>
        <w:tc>
          <w:tcPr>
            <w:tcW w:w="2990" w:type="dxa"/>
          </w:tcPr>
          <w:p w14:paraId="2931D6F3" w14:textId="77777777" w:rsidR="009B54F9" w:rsidRPr="00FB16C1" w:rsidRDefault="009B54F9" w:rsidP="009B54F9">
            <w:pPr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</w:pPr>
          </w:p>
        </w:tc>
        <w:tc>
          <w:tcPr>
            <w:tcW w:w="2435" w:type="dxa"/>
          </w:tcPr>
          <w:p w14:paraId="780FFE5E" w14:textId="77777777" w:rsidR="009B54F9" w:rsidRDefault="009B54F9" w:rsidP="009B54F9">
            <w:pPr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  <w:t>£</w:t>
            </w:r>
          </w:p>
        </w:tc>
      </w:tr>
      <w:tr w:rsidR="009B54F9" w:rsidRPr="00A9613B" w14:paraId="6D960ABD" w14:textId="77777777" w:rsidTr="009B54F9">
        <w:trPr>
          <w:trHeight w:val="396"/>
        </w:trPr>
        <w:tc>
          <w:tcPr>
            <w:tcW w:w="2990" w:type="dxa"/>
          </w:tcPr>
          <w:p w14:paraId="0C97ADE6" w14:textId="77777777" w:rsidR="009B54F9" w:rsidRPr="00FB16C1" w:rsidRDefault="009B54F9" w:rsidP="009B54F9">
            <w:pPr>
              <w:jc w:val="right"/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</w:pPr>
            <w:r w:rsidRPr="00FB16C1"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  <w:t>TOTAL</w:t>
            </w:r>
          </w:p>
        </w:tc>
        <w:tc>
          <w:tcPr>
            <w:tcW w:w="2435" w:type="dxa"/>
            <w:shd w:val="clear" w:color="auto" w:fill="C0C0C0"/>
          </w:tcPr>
          <w:p w14:paraId="31F70C0D" w14:textId="77777777" w:rsidR="009B54F9" w:rsidRPr="00FB16C1" w:rsidRDefault="009B54F9" w:rsidP="009B54F9">
            <w:pPr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</w:pPr>
            <w:r w:rsidRPr="00FB16C1">
              <w:rPr>
                <w:rFonts w:ascii="Times New Roman" w:eastAsia="Times New Roman" w:hAnsi="Times New Roman"/>
                <w:b/>
                <w:noProof w:val="0"/>
                <w:sz w:val="28"/>
                <w:szCs w:val="28"/>
                <w:lang w:eastAsia="en-GB"/>
              </w:rPr>
              <w:t>£</w:t>
            </w:r>
          </w:p>
        </w:tc>
      </w:tr>
    </w:tbl>
    <w:p w14:paraId="238C06ED" w14:textId="77777777" w:rsidR="00A9613B" w:rsidRDefault="00EA23AE" w:rsidP="00A9613B">
      <w:pPr>
        <w:ind w:left="-851" w:right="-625"/>
        <w:rPr>
          <w:rFonts w:ascii="Times New Roman" w:eastAsia="Times New Roman" w:hAnsi="Times New Roman"/>
          <w:noProof w:val="0"/>
          <w:lang w:eastAsia="en-GB"/>
        </w:rPr>
      </w:pPr>
      <w:r>
        <w:rPr>
          <w:rFonts w:ascii="Times New Roman" w:eastAsia="Times New Roman" w:hAnsi="Times New Roman"/>
          <w:noProof w:val="0"/>
          <w:lang w:eastAsia="en-GB"/>
        </w:rPr>
        <w:t xml:space="preserve"> </w:t>
      </w:r>
    </w:p>
    <w:p w14:paraId="238C06EE" w14:textId="3267C23E" w:rsidR="00A9613B" w:rsidRPr="00A9613B" w:rsidRDefault="00A9613B" w:rsidP="00A9613B">
      <w:pPr>
        <w:rPr>
          <w:rFonts w:ascii="Times New Roman" w:eastAsia="Times New Roman" w:hAnsi="Times New Roman"/>
          <w:noProof w:val="0"/>
          <w:sz w:val="32"/>
          <w:lang w:eastAsia="en-GB"/>
        </w:rPr>
      </w:pPr>
      <w:r w:rsidRPr="00A9613B">
        <w:rPr>
          <w:rFonts w:ascii="Times New Roman" w:eastAsia="Times New Roman" w:hAnsi="Times New Roman"/>
          <w:noProof w:val="0"/>
          <w:sz w:val="32"/>
          <w:lang w:eastAsia="en-GB"/>
        </w:rPr>
        <w:tab/>
      </w:r>
      <w:r w:rsidRPr="00A9613B">
        <w:rPr>
          <w:rFonts w:ascii="Times New Roman" w:eastAsia="Times New Roman" w:hAnsi="Times New Roman"/>
          <w:noProof w:val="0"/>
          <w:sz w:val="32"/>
          <w:lang w:eastAsia="en-GB"/>
        </w:rPr>
        <w:tab/>
      </w:r>
      <w:r w:rsidRPr="00A9613B">
        <w:rPr>
          <w:rFonts w:ascii="Times New Roman" w:eastAsia="Times New Roman" w:hAnsi="Times New Roman"/>
          <w:noProof w:val="0"/>
          <w:sz w:val="32"/>
          <w:lang w:eastAsia="en-GB"/>
        </w:rPr>
        <w:tab/>
      </w:r>
      <w:r w:rsidRPr="00A9613B">
        <w:rPr>
          <w:rFonts w:ascii="Times New Roman" w:eastAsia="Times New Roman" w:hAnsi="Times New Roman"/>
          <w:noProof w:val="0"/>
          <w:sz w:val="32"/>
          <w:lang w:eastAsia="en-GB"/>
        </w:rPr>
        <w:tab/>
      </w:r>
      <w:r w:rsidRPr="00A9613B">
        <w:rPr>
          <w:rFonts w:ascii="Times New Roman" w:eastAsia="Times New Roman" w:hAnsi="Times New Roman"/>
          <w:noProof w:val="0"/>
          <w:sz w:val="32"/>
          <w:lang w:eastAsia="en-GB"/>
        </w:rPr>
        <w:tab/>
        <w:t xml:space="preserve">       </w:t>
      </w:r>
    </w:p>
    <w:p w14:paraId="238C06EF" w14:textId="51939226" w:rsidR="00A9613B" w:rsidRPr="00A9613B" w:rsidRDefault="00BF2C20" w:rsidP="00A9613B">
      <w:pPr>
        <w:rPr>
          <w:rFonts w:ascii="Times New Roman" w:eastAsia="Times New Roman" w:hAnsi="Times New Roman"/>
          <w:noProof w:val="0"/>
          <w:sz w:val="20"/>
          <w:lang w:eastAsia="en-GB"/>
        </w:rPr>
      </w:pPr>
      <w:r w:rsidRPr="00A9613B">
        <w:rPr>
          <w:rFonts w:ascii="Times New Roman" w:eastAsia="Times New Roman" w:hAnsi="Times New Roman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8C0761" wp14:editId="2A0D3D8E">
                <wp:simplePos x="0" y="0"/>
                <wp:positionH relativeFrom="margin">
                  <wp:align>right</wp:align>
                </wp:positionH>
                <wp:positionV relativeFrom="paragraph">
                  <wp:posOffset>17145</wp:posOffset>
                </wp:positionV>
                <wp:extent cx="2796989" cy="920376"/>
                <wp:effectExtent l="0" t="0" r="22860" b="1333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989" cy="9203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C0790" w14:textId="77777777" w:rsidR="00A9613B" w:rsidRPr="00FB16C1" w:rsidRDefault="00A9613B" w:rsidP="00A9613B">
                            <w:pPr>
                              <w:rPr>
                                <w:b/>
                                <w:szCs w:val="24"/>
                                <w:u w:val="single"/>
                              </w:rPr>
                            </w:pPr>
                            <w:r w:rsidRPr="00FB16C1">
                              <w:rPr>
                                <w:b/>
                                <w:szCs w:val="24"/>
                                <w:u w:val="single"/>
                              </w:rPr>
                              <w:t>Fees  – (Per 1</w:t>
                            </w:r>
                            <w:r w:rsidR="00A56256">
                              <w:rPr>
                                <w:b/>
                                <w:szCs w:val="24"/>
                                <w:u w:val="single"/>
                              </w:rPr>
                              <w:t>2</w:t>
                            </w:r>
                            <w:r w:rsidRPr="00FB16C1">
                              <w:rPr>
                                <w:b/>
                                <w:szCs w:val="24"/>
                                <w:u w:val="single"/>
                              </w:rPr>
                              <w:t xml:space="preserve"> week term)</w:t>
                            </w:r>
                          </w:p>
                          <w:p w14:paraId="238C0791" w14:textId="77777777" w:rsidR="00A9613B" w:rsidRPr="00FB16C1" w:rsidRDefault="00A9613B" w:rsidP="00A9613B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238C0793" w14:textId="128834EF" w:rsidR="00A9613B" w:rsidRPr="00FB16C1" w:rsidRDefault="009B54F9" w:rsidP="00A9613B">
                            <w:pPr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¾ hour class = </w:t>
                            </w:r>
                            <w:r w:rsidR="00A9613B" w:rsidRPr="00FB16C1">
                              <w:rPr>
                                <w:b/>
                                <w:szCs w:val="24"/>
                              </w:rPr>
                              <w:t>£</w:t>
                            </w:r>
                            <w:r w:rsidR="008B17A4" w:rsidRPr="00FB16C1">
                              <w:rPr>
                                <w:b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63</w:t>
                            </w:r>
                            <w:r w:rsidR="00A56256">
                              <w:rPr>
                                <w:b/>
                                <w:szCs w:val="24"/>
                              </w:rPr>
                              <w:t>.00</w:t>
                            </w:r>
                            <w:r w:rsidR="00A9613B" w:rsidRPr="00FB16C1">
                              <w:rPr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Cs w:val="24"/>
                              </w:rPr>
                              <w:t>(£5.25 per class)</w:t>
                            </w:r>
                            <w:r w:rsidR="00A9613B" w:rsidRPr="00FB16C1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  <w:p w14:paraId="238C0794" w14:textId="0E6378A3" w:rsidR="00A9613B" w:rsidRDefault="009B54F9" w:rsidP="00A9613B">
                            <w:pPr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1 hour class </w:t>
                            </w:r>
                            <w:r w:rsidR="00A9613B" w:rsidRPr="00FB16C1">
                              <w:rPr>
                                <w:szCs w:val="24"/>
                              </w:rPr>
                              <w:t>=</w:t>
                            </w:r>
                            <w:r w:rsidR="00A9613B" w:rsidRPr="00FB16C1">
                              <w:rPr>
                                <w:szCs w:val="24"/>
                              </w:rPr>
                              <w:tab/>
                            </w:r>
                            <w:r w:rsidR="00A9613B" w:rsidRPr="00FB16C1">
                              <w:rPr>
                                <w:b/>
                                <w:szCs w:val="24"/>
                              </w:rPr>
                              <w:t>£</w:t>
                            </w:r>
                            <w:r w:rsidR="008B17A4" w:rsidRPr="00FB16C1">
                              <w:rPr>
                                <w:b/>
                                <w:szCs w:val="24"/>
                              </w:rPr>
                              <w:t xml:space="preserve">  </w:t>
                            </w:r>
                            <w:r w:rsidR="00FB0B06">
                              <w:rPr>
                                <w:b/>
                                <w:szCs w:val="24"/>
                              </w:rPr>
                              <w:t>6</w:t>
                            </w:r>
                            <w:r w:rsidR="007C7D0C">
                              <w:rPr>
                                <w:b/>
                                <w:szCs w:val="24"/>
                              </w:rPr>
                              <w:t>3</w:t>
                            </w:r>
                            <w:r w:rsidR="00A9613B" w:rsidRPr="00FB16C1">
                              <w:rPr>
                                <w:b/>
                                <w:szCs w:val="24"/>
                              </w:rPr>
                              <w:t>.00</w:t>
                            </w:r>
                            <w:r w:rsidR="00A9613B" w:rsidRPr="00FB16C1">
                              <w:rPr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Cs w:val="24"/>
                              </w:rPr>
                              <w:t>(</w:t>
                            </w:r>
                            <w:r>
                              <w:rPr>
                                <w:szCs w:val="24"/>
                              </w:rPr>
                              <w:t>£</w:t>
                            </w:r>
                            <w:bookmarkStart w:id="0" w:name="_GoBack"/>
                            <w:bookmarkEnd w:id="0"/>
                            <w:r>
                              <w:rPr>
                                <w:szCs w:val="24"/>
                              </w:rPr>
                              <w:t>5.50</w:t>
                            </w:r>
                            <w:r>
                              <w:rPr>
                                <w:szCs w:val="24"/>
                              </w:rPr>
                              <w:t xml:space="preserve"> per class)</w:t>
                            </w:r>
                          </w:p>
                          <w:p w14:paraId="238C0795" w14:textId="27AA0F1B" w:rsidR="00A9613B" w:rsidRPr="00FB16C1" w:rsidRDefault="00A9613B" w:rsidP="009B54F9">
                            <w:pPr>
                              <w:jc w:val="both"/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169.05pt;margin-top:1.35pt;width:220.25pt;height:72.4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">
                <v:textbox>
                  <w:txbxContent>
                    <w:p w14:paraId="238C0790" w14:textId="77777777" w:rsidR="00A9613B" w:rsidRPr="00FB16C1" w:rsidRDefault="00A9613B" w:rsidP="00A9613B">
                      <w:pPr>
                        <w:rPr>
                          <w:b/>
                          <w:szCs w:val="24"/>
                          <w:u w:val="single"/>
                        </w:rPr>
                      </w:pPr>
                      <w:r w:rsidRPr="00FB16C1">
                        <w:rPr>
                          <w:b/>
                          <w:szCs w:val="24"/>
                          <w:u w:val="single"/>
                        </w:rPr>
                        <w:t>Fees  – (Per 1</w:t>
                      </w:r>
                      <w:r w:rsidR="00A56256">
                        <w:rPr>
                          <w:b/>
                          <w:szCs w:val="24"/>
                          <w:u w:val="single"/>
                        </w:rPr>
                        <w:t>2</w:t>
                      </w:r>
                      <w:r w:rsidRPr="00FB16C1">
                        <w:rPr>
                          <w:b/>
                          <w:szCs w:val="24"/>
                          <w:u w:val="single"/>
                        </w:rPr>
                        <w:t xml:space="preserve"> week term)</w:t>
                      </w:r>
                    </w:p>
                    <w:p w14:paraId="238C0791" w14:textId="77777777" w:rsidR="00A9613B" w:rsidRPr="00FB16C1" w:rsidRDefault="00A9613B" w:rsidP="00A9613B">
                      <w:pPr>
                        <w:rPr>
                          <w:szCs w:val="24"/>
                        </w:rPr>
                      </w:pPr>
                    </w:p>
                    <w:p w14:paraId="238C0793" w14:textId="128834EF" w:rsidR="00A9613B" w:rsidRPr="00FB16C1" w:rsidRDefault="009B54F9" w:rsidP="00A9613B">
                      <w:pPr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¾ hour class = </w:t>
                      </w:r>
                      <w:r w:rsidR="00A9613B" w:rsidRPr="00FB16C1">
                        <w:rPr>
                          <w:b/>
                          <w:szCs w:val="24"/>
                        </w:rPr>
                        <w:t>£</w:t>
                      </w:r>
                      <w:r w:rsidR="008B17A4" w:rsidRPr="00FB16C1">
                        <w:rPr>
                          <w:b/>
                          <w:szCs w:val="24"/>
                        </w:rPr>
                        <w:t xml:space="preserve">  </w:t>
                      </w:r>
                      <w:r>
                        <w:rPr>
                          <w:b/>
                          <w:szCs w:val="24"/>
                        </w:rPr>
                        <w:t>63</w:t>
                      </w:r>
                      <w:r w:rsidR="00A56256">
                        <w:rPr>
                          <w:b/>
                          <w:szCs w:val="24"/>
                        </w:rPr>
                        <w:t>.00</w:t>
                      </w:r>
                      <w:r w:rsidR="00A9613B" w:rsidRPr="00FB16C1">
                        <w:rPr>
                          <w:szCs w:val="24"/>
                        </w:rPr>
                        <w:t xml:space="preserve"> </w:t>
                      </w:r>
                      <w:r>
                        <w:rPr>
                          <w:szCs w:val="24"/>
                        </w:rPr>
                        <w:t>(£5.25 per class)</w:t>
                      </w:r>
                      <w:r w:rsidR="00A9613B" w:rsidRPr="00FB16C1">
                        <w:rPr>
                          <w:szCs w:val="24"/>
                        </w:rPr>
                        <w:t xml:space="preserve"> </w:t>
                      </w:r>
                    </w:p>
                    <w:p w14:paraId="238C0794" w14:textId="0E6378A3" w:rsidR="00A9613B" w:rsidRDefault="009B54F9" w:rsidP="00A9613B">
                      <w:pPr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1 hour class </w:t>
                      </w:r>
                      <w:r w:rsidR="00A9613B" w:rsidRPr="00FB16C1">
                        <w:rPr>
                          <w:szCs w:val="24"/>
                        </w:rPr>
                        <w:t>=</w:t>
                      </w:r>
                      <w:r w:rsidR="00A9613B" w:rsidRPr="00FB16C1">
                        <w:rPr>
                          <w:szCs w:val="24"/>
                        </w:rPr>
                        <w:tab/>
                      </w:r>
                      <w:r w:rsidR="00A9613B" w:rsidRPr="00FB16C1">
                        <w:rPr>
                          <w:b/>
                          <w:szCs w:val="24"/>
                        </w:rPr>
                        <w:t>£</w:t>
                      </w:r>
                      <w:r w:rsidR="008B17A4" w:rsidRPr="00FB16C1">
                        <w:rPr>
                          <w:b/>
                          <w:szCs w:val="24"/>
                        </w:rPr>
                        <w:t xml:space="preserve">  </w:t>
                      </w:r>
                      <w:r w:rsidR="00FB0B06">
                        <w:rPr>
                          <w:b/>
                          <w:szCs w:val="24"/>
                        </w:rPr>
                        <w:t>6</w:t>
                      </w:r>
                      <w:r w:rsidR="007C7D0C">
                        <w:rPr>
                          <w:b/>
                          <w:szCs w:val="24"/>
                        </w:rPr>
                        <w:t>3</w:t>
                      </w:r>
                      <w:r w:rsidR="00A9613B" w:rsidRPr="00FB16C1">
                        <w:rPr>
                          <w:b/>
                          <w:szCs w:val="24"/>
                        </w:rPr>
                        <w:t>.00</w:t>
                      </w:r>
                      <w:r w:rsidR="00A9613B" w:rsidRPr="00FB16C1">
                        <w:rPr>
                          <w:szCs w:val="24"/>
                        </w:rPr>
                        <w:t xml:space="preserve">  </w:t>
                      </w:r>
                      <w:r>
                        <w:rPr>
                          <w:szCs w:val="24"/>
                        </w:rPr>
                        <w:t>(</w:t>
                      </w:r>
                      <w:r>
                        <w:rPr>
                          <w:szCs w:val="24"/>
                        </w:rPr>
                        <w:t>£</w:t>
                      </w:r>
                      <w:bookmarkStart w:id="1" w:name="_GoBack"/>
                      <w:bookmarkEnd w:id="1"/>
                      <w:r>
                        <w:rPr>
                          <w:szCs w:val="24"/>
                        </w:rPr>
                        <w:t>5.50</w:t>
                      </w:r>
                      <w:r>
                        <w:rPr>
                          <w:szCs w:val="24"/>
                        </w:rPr>
                        <w:t xml:space="preserve"> per class)</w:t>
                      </w:r>
                    </w:p>
                    <w:p w14:paraId="238C0795" w14:textId="27AA0F1B" w:rsidR="00A9613B" w:rsidRPr="00FB16C1" w:rsidRDefault="00A9613B" w:rsidP="009B54F9">
                      <w:pPr>
                        <w:jc w:val="both"/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8C06F0" w14:textId="62E93BBE" w:rsidR="00A9613B" w:rsidRPr="00A9613B" w:rsidRDefault="00A9613B" w:rsidP="00A9613B">
      <w:pPr>
        <w:rPr>
          <w:rFonts w:ascii="Times New Roman" w:eastAsia="Times New Roman" w:hAnsi="Times New Roman"/>
          <w:noProof w:val="0"/>
          <w:sz w:val="20"/>
          <w:lang w:eastAsia="en-GB"/>
        </w:rPr>
      </w:pPr>
    </w:p>
    <w:p w14:paraId="238C06F1" w14:textId="77777777" w:rsidR="00A9613B" w:rsidRPr="00A9613B" w:rsidRDefault="00A9613B" w:rsidP="00A9613B">
      <w:pPr>
        <w:rPr>
          <w:rFonts w:ascii="Times New Roman" w:eastAsia="Times New Roman" w:hAnsi="Times New Roman"/>
          <w:noProof w:val="0"/>
          <w:sz w:val="20"/>
          <w:lang w:eastAsia="en-GB"/>
        </w:rPr>
      </w:pPr>
    </w:p>
    <w:p w14:paraId="238C06F2" w14:textId="77777777" w:rsidR="00A9613B" w:rsidRPr="00A9613B" w:rsidRDefault="00A9613B" w:rsidP="00A9613B">
      <w:pPr>
        <w:rPr>
          <w:rFonts w:ascii="Times New Roman" w:eastAsia="Times New Roman" w:hAnsi="Times New Roman"/>
          <w:noProof w:val="0"/>
          <w:sz w:val="20"/>
          <w:lang w:eastAsia="en-GB"/>
        </w:rPr>
      </w:pPr>
    </w:p>
    <w:p w14:paraId="238C06F3" w14:textId="77777777" w:rsidR="00A9613B" w:rsidRPr="00A9613B" w:rsidRDefault="00A9613B" w:rsidP="00A9613B">
      <w:pPr>
        <w:rPr>
          <w:rFonts w:ascii="Times New Roman" w:eastAsia="Times New Roman" w:hAnsi="Times New Roman"/>
          <w:noProof w:val="0"/>
          <w:sz w:val="20"/>
          <w:lang w:eastAsia="en-GB"/>
        </w:rPr>
      </w:pPr>
    </w:p>
    <w:p w14:paraId="238C06F4" w14:textId="77777777" w:rsidR="00A9613B" w:rsidRPr="00A9613B" w:rsidRDefault="00A9613B" w:rsidP="00A9613B">
      <w:pPr>
        <w:rPr>
          <w:rFonts w:ascii="Times New Roman" w:eastAsia="Times New Roman" w:hAnsi="Times New Roman"/>
          <w:noProof w:val="0"/>
          <w:sz w:val="20"/>
          <w:lang w:eastAsia="en-GB"/>
        </w:rPr>
      </w:pPr>
    </w:p>
    <w:p w14:paraId="238C06F5" w14:textId="77777777" w:rsidR="00A9613B" w:rsidRPr="00A9613B" w:rsidRDefault="00A9613B" w:rsidP="00A9613B">
      <w:pPr>
        <w:rPr>
          <w:rFonts w:ascii="Times New Roman" w:eastAsia="Times New Roman" w:hAnsi="Times New Roman"/>
          <w:noProof w:val="0"/>
          <w:sz w:val="20"/>
          <w:lang w:eastAsia="en-GB"/>
        </w:rPr>
      </w:pPr>
    </w:p>
    <w:p w14:paraId="238C06F6" w14:textId="77777777" w:rsidR="00A9613B" w:rsidRPr="00A9613B" w:rsidRDefault="00A9613B" w:rsidP="00A9613B">
      <w:pPr>
        <w:rPr>
          <w:rFonts w:ascii="Times New Roman" w:eastAsia="Times New Roman" w:hAnsi="Times New Roman"/>
          <w:noProof w:val="0"/>
          <w:sz w:val="20"/>
          <w:lang w:eastAsia="en-GB"/>
        </w:rPr>
      </w:pPr>
    </w:p>
    <w:p w14:paraId="238C06F7" w14:textId="77777777" w:rsidR="00A9613B" w:rsidRPr="00A9613B" w:rsidRDefault="00A9613B" w:rsidP="00A9613B">
      <w:pPr>
        <w:rPr>
          <w:rFonts w:ascii="Times New Roman" w:eastAsia="Times New Roman" w:hAnsi="Times New Roman"/>
          <w:noProof w:val="0"/>
          <w:sz w:val="20"/>
          <w:lang w:eastAsia="en-GB"/>
        </w:rPr>
      </w:pPr>
    </w:p>
    <w:p w14:paraId="238C06F8" w14:textId="77777777" w:rsidR="00A9613B" w:rsidRPr="00A9613B" w:rsidRDefault="00A9613B" w:rsidP="00A9613B">
      <w:pPr>
        <w:jc w:val="both"/>
        <w:rPr>
          <w:rFonts w:ascii="Times New Roman" w:eastAsia="Times New Roman" w:hAnsi="Times New Roman"/>
          <w:noProof w:val="0"/>
          <w:sz w:val="22"/>
          <w:szCs w:val="22"/>
          <w:lang w:eastAsia="en-GB"/>
        </w:rPr>
      </w:pPr>
    </w:p>
    <w:p w14:paraId="22931097" w14:textId="77777777" w:rsidR="0072372B" w:rsidRDefault="0072372B" w:rsidP="00900749">
      <w:pPr>
        <w:rPr>
          <w:rFonts w:ascii="Arial" w:hAnsi="Arial"/>
          <w:b/>
          <w:bCs/>
          <w:szCs w:val="24"/>
          <w:u w:val="single"/>
        </w:rPr>
      </w:pPr>
    </w:p>
    <w:p w14:paraId="7992825F" w14:textId="77777777" w:rsidR="00BF2C20" w:rsidRDefault="00BF2C20" w:rsidP="00900749">
      <w:pPr>
        <w:rPr>
          <w:rFonts w:ascii="Arial" w:hAnsi="Arial"/>
          <w:b/>
          <w:bCs/>
          <w:szCs w:val="24"/>
          <w:u w:val="single"/>
        </w:rPr>
      </w:pPr>
    </w:p>
    <w:p w14:paraId="04A07A64" w14:textId="77777777" w:rsidR="00BF2C20" w:rsidRDefault="00BF2C20" w:rsidP="00900749">
      <w:pPr>
        <w:rPr>
          <w:rFonts w:ascii="Arial" w:hAnsi="Arial"/>
          <w:b/>
          <w:bCs/>
          <w:szCs w:val="24"/>
          <w:u w:val="single"/>
        </w:rPr>
      </w:pPr>
    </w:p>
    <w:p w14:paraId="0C7C07CF" w14:textId="70E88068" w:rsidR="00900749" w:rsidRPr="00471452" w:rsidRDefault="00900749" w:rsidP="00900749">
      <w:pPr>
        <w:rPr>
          <w:rFonts w:ascii="Times New Roman" w:eastAsia="Times New Roman" w:hAnsi="Times New Roman"/>
          <w:noProof w:val="0"/>
          <w:szCs w:val="24"/>
          <w:lang w:eastAsia="en-GB"/>
        </w:rPr>
      </w:pPr>
      <w:r w:rsidRPr="00471452">
        <w:rPr>
          <w:rFonts w:ascii="Arial" w:hAnsi="Arial"/>
          <w:b/>
          <w:bCs/>
          <w:szCs w:val="24"/>
          <w:u w:val="single"/>
        </w:rPr>
        <w:t>Payments made by BACS transfer</w:t>
      </w:r>
    </w:p>
    <w:p w14:paraId="0D4454B0" w14:textId="77777777" w:rsidR="00900749" w:rsidRPr="00471452" w:rsidRDefault="00900749" w:rsidP="00900749">
      <w:pPr>
        <w:jc w:val="both"/>
        <w:rPr>
          <w:rFonts w:ascii="Times New Roman" w:eastAsia="Times New Roman" w:hAnsi="Times New Roman"/>
          <w:noProof w:val="0"/>
          <w:szCs w:val="24"/>
          <w:lang w:eastAsia="en-GB"/>
        </w:rPr>
      </w:pPr>
      <w:r>
        <w:rPr>
          <w:rFonts w:ascii="Arial" w:hAnsi="Arial" w:cs="Arial"/>
          <w:szCs w:val="24"/>
        </w:rPr>
        <w:t xml:space="preserve">Please confirm when paid to </w:t>
      </w:r>
      <w:hyperlink r:id="rId14" w:history="1">
        <w:r w:rsidRPr="000B2130">
          <w:rPr>
            <w:rStyle w:val="Hyperlink"/>
            <w:rFonts w:ascii="Arial" w:hAnsi="Arial" w:cs="Arial"/>
            <w:b/>
            <w:bCs/>
            <w:color w:val="0066FF"/>
            <w:szCs w:val="24"/>
          </w:rPr>
          <w:t>paulene.sorrell@essex.gov.uk</w:t>
        </w:r>
      </w:hyperlink>
    </w:p>
    <w:p w14:paraId="1171982A" w14:textId="77777777" w:rsidR="00900749" w:rsidRPr="000B2130" w:rsidRDefault="00900749" w:rsidP="00900749">
      <w:pPr>
        <w:pStyle w:val="xmsonormal"/>
        <w:rPr>
          <w:b/>
          <w:bCs/>
        </w:rPr>
      </w:pPr>
      <w:r>
        <w:rPr>
          <w:rFonts w:ascii="Arial" w:hAnsi="Arial" w:cs="Arial"/>
          <w:sz w:val="24"/>
          <w:szCs w:val="24"/>
        </w:rPr>
        <w:t xml:space="preserve">Please reference the payment: </w:t>
      </w:r>
      <w:r w:rsidRPr="000B2130">
        <w:rPr>
          <w:rFonts w:ascii="Arial" w:hAnsi="Arial" w:cs="Arial"/>
          <w:b/>
          <w:bCs/>
          <w:color w:val="0066FF"/>
          <w:sz w:val="24"/>
          <w:szCs w:val="24"/>
        </w:rPr>
        <w:t>EDT - Student Surname</w:t>
      </w:r>
    </w:p>
    <w:p w14:paraId="4DE74DE3" w14:textId="77777777" w:rsidR="00900749" w:rsidRPr="00A9613B" w:rsidRDefault="00900749" w:rsidP="00900749">
      <w:pPr>
        <w:rPr>
          <w:rFonts w:ascii="Times New Roman" w:eastAsia="Times New Roman" w:hAnsi="Times New Roman"/>
          <w:noProof w:val="0"/>
          <w:sz w:val="20"/>
          <w:lang w:eastAsia="en-GB"/>
        </w:rPr>
      </w:pPr>
    </w:p>
    <w:p w14:paraId="3DA3D402" w14:textId="77777777" w:rsidR="00900749" w:rsidRPr="000B2130" w:rsidRDefault="00900749" w:rsidP="00900749">
      <w:pPr>
        <w:pStyle w:val="xmsonormal"/>
        <w:rPr>
          <w:color w:val="0066FF"/>
        </w:rPr>
      </w:pPr>
      <w:r w:rsidRPr="000B2130">
        <w:rPr>
          <w:rFonts w:ascii="Arial" w:hAnsi="Arial" w:cs="Arial"/>
          <w:b/>
          <w:bCs/>
          <w:color w:val="0066FF"/>
          <w:sz w:val="24"/>
          <w:szCs w:val="24"/>
        </w:rPr>
        <w:t>Lloyds Bank Plc</w:t>
      </w:r>
    </w:p>
    <w:p w14:paraId="510922B3" w14:textId="77777777" w:rsidR="00900749" w:rsidRPr="000B2130" w:rsidRDefault="00900749" w:rsidP="00900749">
      <w:pPr>
        <w:pStyle w:val="xmsonormal"/>
        <w:rPr>
          <w:color w:val="0066FF"/>
        </w:rPr>
      </w:pPr>
      <w:r w:rsidRPr="000B2130">
        <w:rPr>
          <w:rFonts w:ascii="Arial" w:hAnsi="Arial" w:cs="Arial"/>
          <w:b/>
          <w:bCs/>
          <w:color w:val="0066FF"/>
          <w:sz w:val="24"/>
          <w:szCs w:val="24"/>
        </w:rPr>
        <w:t>Sort Code: 30-00-02</w:t>
      </w:r>
    </w:p>
    <w:p w14:paraId="6684FBED" w14:textId="77777777" w:rsidR="00900749" w:rsidRPr="000B2130" w:rsidRDefault="00900749" w:rsidP="00900749">
      <w:pPr>
        <w:pStyle w:val="xmsonormal"/>
        <w:rPr>
          <w:color w:val="0066FF"/>
        </w:rPr>
      </w:pPr>
      <w:r w:rsidRPr="000B2130">
        <w:rPr>
          <w:rFonts w:ascii="Arial" w:hAnsi="Arial" w:cs="Arial"/>
          <w:b/>
          <w:bCs/>
          <w:color w:val="0066FF"/>
          <w:sz w:val="24"/>
          <w:szCs w:val="24"/>
        </w:rPr>
        <w:t>Account No: 00508549</w:t>
      </w:r>
    </w:p>
    <w:p w14:paraId="2691C209" w14:textId="0F15EDC6" w:rsidR="00900749" w:rsidRPr="00BF2C20" w:rsidRDefault="00900749" w:rsidP="00BF2C20">
      <w:pPr>
        <w:pStyle w:val="xmsonormal"/>
        <w:rPr>
          <w:rFonts w:ascii="Arial" w:hAnsi="Arial" w:cs="Arial"/>
          <w:b/>
          <w:bCs/>
          <w:color w:val="0066FF"/>
          <w:sz w:val="24"/>
          <w:szCs w:val="24"/>
        </w:rPr>
      </w:pPr>
      <w:r w:rsidRPr="000B2130">
        <w:rPr>
          <w:rFonts w:ascii="Arial" w:hAnsi="Arial" w:cs="Arial"/>
          <w:b/>
          <w:bCs/>
          <w:color w:val="0066FF"/>
          <w:sz w:val="24"/>
          <w:szCs w:val="24"/>
        </w:rPr>
        <w:t xml:space="preserve">Account Name: Essex County Council  </w:t>
      </w:r>
    </w:p>
    <w:p w14:paraId="783A5554" w14:textId="77777777" w:rsidR="0072372B" w:rsidRDefault="0072372B" w:rsidP="0071101A">
      <w:pPr>
        <w:keepNext/>
        <w:outlineLvl w:val="7"/>
        <w:rPr>
          <w:rFonts w:ascii="Times New Roman" w:eastAsia="Times New Roman" w:hAnsi="Times New Roman"/>
          <w:b/>
          <w:noProof w:val="0"/>
          <w:szCs w:val="24"/>
          <w:lang w:eastAsia="en-GB"/>
        </w:rPr>
      </w:pPr>
    </w:p>
    <w:p w14:paraId="238C0700" w14:textId="12B2C8E4" w:rsidR="00A9613B" w:rsidRPr="00482D2B" w:rsidRDefault="00803E75" w:rsidP="0071101A">
      <w:pPr>
        <w:keepNext/>
        <w:outlineLvl w:val="7"/>
        <w:rPr>
          <w:rFonts w:ascii="Times New Roman" w:eastAsia="Times New Roman" w:hAnsi="Times New Roman"/>
          <w:b/>
          <w:noProof w:val="0"/>
          <w:szCs w:val="24"/>
          <w:lang w:eastAsia="en-GB"/>
        </w:rPr>
      </w:pPr>
      <w:r w:rsidRPr="00482D2B">
        <w:rPr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238C0763" wp14:editId="6FD17C7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403350" cy="707390"/>
            <wp:effectExtent l="0" t="0" r="6350" b="0"/>
            <wp:wrapNone/>
            <wp:docPr id="20" name="Pictur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7A4" w:rsidRPr="00482D2B">
        <w:rPr>
          <w:rFonts w:ascii="Times New Roman" w:eastAsia="Times New Roman" w:hAnsi="Times New Roman"/>
          <w:b/>
          <w:noProof w:val="0"/>
          <w:szCs w:val="24"/>
          <w:lang w:eastAsia="en-GB"/>
        </w:rPr>
        <w:t>Essex Dance Theatre</w:t>
      </w:r>
    </w:p>
    <w:p w14:paraId="238C0701" w14:textId="33569ACD" w:rsidR="008B17A4" w:rsidRPr="00482D2B" w:rsidRDefault="008B17A4" w:rsidP="0071101A">
      <w:pPr>
        <w:rPr>
          <w:rFonts w:ascii="Times New Roman" w:eastAsia="Times New Roman" w:hAnsi="Times New Roman"/>
          <w:b/>
          <w:noProof w:val="0"/>
          <w:szCs w:val="24"/>
          <w:lang w:eastAsia="en-GB"/>
        </w:rPr>
      </w:pPr>
      <w:r w:rsidRPr="00482D2B">
        <w:rPr>
          <w:rFonts w:ascii="Times New Roman" w:eastAsia="Times New Roman" w:hAnsi="Times New Roman"/>
          <w:b/>
          <w:noProof w:val="0"/>
          <w:szCs w:val="24"/>
          <w:lang w:eastAsia="en-GB"/>
        </w:rPr>
        <w:t>Dorset Avenue</w:t>
      </w:r>
    </w:p>
    <w:p w14:paraId="238C0702" w14:textId="5E8D8DE3" w:rsidR="00313D83" w:rsidRPr="00482D2B" w:rsidRDefault="008B17A4" w:rsidP="00313D83">
      <w:pPr>
        <w:rPr>
          <w:rFonts w:ascii="Times New Roman" w:eastAsia="Times New Roman" w:hAnsi="Times New Roman"/>
          <w:b/>
          <w:noProof w:val="0"/>
          <w:szCs w:val="24"/>
          <w:lang w:eastAsia="en-GB"/>
        </w:rPr>
      </w:pPr>
      <w:r w:rsidRPr="00482D2B">
        <w:rPr>
          <w:rFonts w:ascii="Times New Roman" w:eastAsia="Times New Roman" w:hAnsi="Times New Roman"/>
          <w:b/>
          <w:noProof w:val="0"/>
          <w:szCs w:val="24"/>
          <w:lang w:eastAsia="en-GB"/>
        </w:rPr>
        <w:t>Great Baddow</w:t>
      </w:r>
    </w:p>
    <w:p w14:paraId="238C0704" w14:textId="79711FB5" w:rsidR="00274040" w:rsidRPr="00482D2B" w:rsidRDefault="008B17A4" w:rsidP="008F6283">
      <w:pPr>
        <w:tabs>
          <w:tab w:val="left" w:pos="8652"/>
        </w:tabs>
        <w:rPr>
          <w:rFonts w:ascii="Times New Roman" w:eastAsia="Times New Roman" w:hAnsi="Times New Roman"/>
          <w:b/>
          <w:noProof w:val="0"/>
          <w:szCs w:val="24"/>
          <w:lang w:eastAsia="en-GB"/>
        </w:rPr>
      </w:pPr>
      <w:r w:rsidRPr="00482D2B">
        <w:rPr>
          <w:rFonts w:ascii="Times New Roman" w:eastAsia="Times New Roman" w:hAnsi="Times New Roman"/>
          <w:b/>
          <w:noProof w:val="0"/>
          <w:szCs w:val="24"/>
          <w:lang w:eastAsia="en-GB"/>
        </w:rPr>
        <w:t>Chelmsford</w:t>
      </w:r>
      <w:r w:rsidR="00E77077">
        <w:rPr>
          <w:rFonts w:ascii="Times New Roman" w:eastAsia="Times New Roman" w:hAnsi="Times New Roman"/>
          <w:b/>
          <w:noProof w:val="0"/>
          <w:szCs w:val="24"/>
          <w:lang w:eastAsia="en-GB"/>
        </w:rPr>
        <w:t xml:space="preserve"> </w:t>
      </w:r>
      <w:r w:rsidR="00A9613B" w:rsidRPr="00482D2B">
        <w:rPr>
          <w:rFonts w:ascii="Times New Roman" w:eastAsia="Times New Roman" w:hAnsi="Times New Roman"/>
          <w:b/>
          <w:noProof w:val="0"/>
          <w:szCs w:val="24"/>
          <w:lang w:eastAsia="en-GB"/>
        </w:rPr>
        <w:t>CM2 9UB</w:t>
      </w:r>
      <w:r w:rsidR="008F6283">
        <w:rPr>
          <w:rFonts w:ascii="Times New Roman" w:eastAsia="Times New Roman" w:hAnsi="Times New Roman"/>
          <w:b/>
          <w:noProof w:val="0"/>
          <w:szCs w:val="24"/>
          <w:lang w:eastAsia="en-GB"/>
        </w:rPr>
        <w:tab/>
      </w:r>
    </w:p>
    <w:sectPr w:rsidR="00274040" w:rsidRPr="00482D2B" w:rsidSect="00803E7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4" w:h="16836" w:code="9"/>
      <w:pgMar w:top="851" w:right="1128" w:bottom="567" w:left="851" w:header="510" w:footer="51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498CA6" w14:textId="77777777" w:rsidR="006633F3" w:rsidRDefault="006633F3">
      <w:r>
        <w:separator/>
      </w:r>
    </w:p>
  </w:endnote>
  <w:endnote w:type="continuationSeparator" w:id="0">
    <w:p w14:paraId="3B1D2492" w14:textId="77777777" w:rsidR="006633F3" w:rsidRDefault="0066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D33C9D" w14:textId="77777777" w:rsidR="00825243" w:rsidRDefault="008252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9D95A" w14:textId="77777777" w:rsidR="00825243" w:rsidRDefault="008252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C0782" w14:textId="77777777" w:rsidR="00B14434" w:rsidRPr="00CF64D7" w:rsidRDefault="00B14434">
    <w:pPr>
      <w:pStyle w:val="Footer"/>
      <w:rPr>
        <w:color w:val="F2F2F2"/>
      </w:rPr>
    </w:pPr>
    <w:r w:rsidRPr="00CF64D7">
      <w:rPr>
        <w:color w:val="F2F2F2"/>
      </w:rPr>
      <w:t>E</w:t>
    </w:r>
    <w:r w:rsidR="009C3AA2" w:rsidRPr="00CF64D7">
      <w:rPr>
        <w:color w:val="F2F2F2"/>
      </w:rPr>
      <w:t>PF</w:t>
    </w:r>
    <w:r w:rsidRPr="00CF64D7">
      <w:rPr>
        <w:color w:val="F2F2F2"/>
      </w:rPr>
      <w:t>-MailMerge-OM1</w:t>
    </w:r>
  </w:p>
  <w:p w14:paraId="238C0783" w14:textId="77777777" w:rsidR="00CB2EB8" w:rsidRDefault="00C90723" w:rsidP="00410C09">
    <w:pPr>
      <w:pStyle w:val="Footer"/>
      <w:ind w:right="-570"/>
      <w:jc w:val="right"/>
    </w:pPr>
    <w:r>
      <w:rPr>
        <w:lang w:eastAsia="en-GB"/>
      </w:rPr>
      <w:drawing>
        <wp:inline distT="0" distB="0" distL="0" distR="0" wp14:anchorId="238C0788" wp14:editId="238C0789">
          <wp:extent cx="2914650" cy="723900"/>
          <wp:effectExtent l="0" t="0" r="0" b="0"/>
          <wp:docPr id="11" name="Picture 11" descr="EDT_CMKY_35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DT_CMKY_35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0BFF6" w14:textId="77777777" w:rsidR="006633F3" w:rsidRDefault="006633F3">
      <w:r>
        <w:separator/>
      </w:r>
    </w:p>
  </w:footnote>
  <w:footnote w:type="continuationSeparator" w:id="0">
    <w:p w14:paraId="1DD119EA" w14:textId="77777777" w:rsidR="006633F3" w:rsidRDefault="00663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F8433E" w14:textId="77777777" w:rsidR="00825243" w:rsidRDefault="008252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C077B" w14:textId="77777777" w:rsidR="00CB2EB8" w:rsidRDefault="0071101A" w:rsidP="00EA23AE">
    <w:pPr>
      <w:pStyle w:val="Header"/>
      <w:jc w:val="right"/>
    </w:pPr>
    <w:r>
      <w:rPr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8C0784" wp14:editId="238C0785">
              <wp:simplePos x="0" y="0"/>
              <wp:positionH relativeFrom="column">
                <wp:posOffset>-668655</wp:posOffset>
              </wp:positionH>
              <wp:positionV relativeFrom="paragraph">
                <wp:posOffset>285750</wp:posOffset>
              </wp:positionV>
              <wp:extent cx="3274060" cy="899160"/>
              <wp:effectExtent l="0" t="0" r="4445" b="2540"/>
              <wp:wrapSquare wrapText="bothSides"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4060" cy="899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8C07A8" w14:textId="77777777" w:rsidR="0071101A" w:rsidRPr="002C17CE" w:rsidRDefault="0071101A" w:rsidP="0071101A">
                          <w:pPr>
                            <w:pStyle w:val="Header"/>
                            <w:jc w:val="right"/>
                          </w:pPr>
                        </w:p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38C078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left:0;text-align:left;margin-left:-52.65pt;margin-top:22.5pt;width:257.8pt;height:70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" filled="f" stroked="f">
              <v:textbox style="mso-fit-shape-to-text:t" inset=",7.2pt,,7.2pt">
                <w:txbxContent>
                  <w:p w14:paraId="238C07A8" w14:textId="77777777" w:rsidR="0071101A" w:rsidRPr="002C17CE" w:rsidRDefault="0071101A" w:rsidP="0071101A">
                    <w:pPr>
                      <w:pStyle w:val="Header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C077C" w14:textId="77777777" w:rsidR="00F8142D" w:rsidRDefault="00C90723" w:rsidP="00F8142D">
    <w:pPr>
      <w:pStyle w:val="Header"/>
      <w:jc w:val="right"/>
    </w:pPr>
    <w:r>
      <w:rPr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8C0786" wp14:editId="238C0787">
              <wp:simplePos x="0" y="0"/>
              <wp:positionH relativeFrom="column">
                <wp:posOffset>-668655</wp:posOffset>
              </wp:positionH>
              <wp:positionV relativeFrom="paragraph">
                <wp:posOffset>285750</wp:posOffset>
              </wp:positionV>
              <wp:extent cx="3274060" cy="899160"/>
              <wp:effectExtent l="0" t="0" r="4445" b="2540"/>
              <wp:wrapSquare wrapText="bothSides"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4060" cy="899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8C07A9" w14:textId="77777777" w:rsidR="006943A1" w:rsidRPr="002C17CE" w:rsidRDefault="00C90723" w:rsidP="00B76C31">
                          <w:pPr>
                            <w:pStyle w:val="Header"/>
                            <w:jc w:val="right"/>
                          </w:pPr>
                          <w:r>
                            <w:rPr>
                              <w:lang w:eastAsia="en-GB"/>
                            </w:rPr>
                            <w:drawing>
                              <wp:inline distT="0" distB="0" distL="0" distR="0" wp14:anchorId="238C07AA" wp14:editId="238C07AB">
                                <wp:extent cx="3095625" cy="714375"/>
                                <wp:effectExtent l="0" t="0" r="9525" b="9525"/>
                                <wp:docPr id="12" name="Picture 1" descr="YS_ED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YS_ED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95625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38C0786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-52.65pt;margin-top:22.5pt;width:257.8pt;height:70.8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" filled="f" stroked="f">
              <v:textbox style="mso-fit-shape-to-text:t" inset=",7.2pt,,7.2pt">
                <w:txbxContent>
                  <w:p w14:paraId="238C07A9" w14:textId="77777777" w:rsidR="006943A1" w:rsidRPr="002C17CE" w:rsidRDefault="00C90723" w:rsidP="00B76C31">
                    <w:pPr>
                      <w:pStyle w:val="Header"/>
                      <w:jc w:val="right"/>
                    </w:pPr>
                    <w:r>
                      <w:rPr>
                        <w:lang w:eastAsia="en-GB"/>
                      </w:rPr>
                      <w:drawing>
                        <wp:inline distT="0" distB="0" distL="0" distR="0" wp14:anchorId="238C07AA" wp14:editId="238C07AB">
                          <wp:extent cx="3095625" cy="714375"/>
                          <wp:effectExtent l="0" t="0" r="9525" b="9525"/>
                          <wp:docPr id="12" name="Picture 1" descr="YS_ED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YS_ED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95625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8142D">
      <w:t>Essex County Council</w:t>
    </w:r>
  </w:p>
  <w:p w14:paraId="238C077D" w14:textId="77777777" w:rsidR="00CB2EB8" w:rsidRPr="00F8142D" w:rsidRDefault="00F8142D" w:rsidP="00F8142D">
    <w:pPr>
      <w:pStyle w:val="Header"/>
      <w:jc w:val="right"/>
      <w:rPr>
        <w:b/>
      </w:rPr>
    </w:pPr>
    <w:r w:rsidRPr="00F8142D">
      <w:rPr>
        <w:b/>
      </w:rPr>
      <w:t>Essex Dance Theatre</w:t>
    </w:r>
  </w:p>
  <w:p w14:paraId="238C077E" w14:textId="77777777" w:rsidR="00F8142D" w:rsidRDefault="00F8142D" w:rsidP="00F8142D">
    <w:pPr>
      <w:pStyle w:val="Header"/>
      <w:jc w:val="right"/>
    </w:pPr>
    <w:r>
      <w:t>Dorset Avenue</w:t>
    </w:r>
  </w:p>
  <w:p w14:paraId="238C077F" w14:textId="77777777" w:rsidR="00F8142D" w:rsidRDefault="00F8142D" w:rsidP="00F8142D">
    <w:pPr>
      <w:pStyle w:val="Header"/>
      <w:jc w:val="right"/>
    </w:pPr>
    <w:r>
      <w:t>Great Baddow</w:t>
    </w:r>
  </w:p>
  <w:p w14:paraId="238C0780" w14:textId="77777777" w:rsidR="00F8142D" w:rsidRDefault="00F8142D" w:rsidP="00F8142D">
    <w:pPr>
      <w:pStyle w:val="Header"/>
      <w:jc w:val="right"/>
    </w:pPr>
    <w:r>
      <w:t>Chelmsford</w:t>
    </w:r>
  </w:p>
  <w:p w14:paraId="238C0781" w14:textId="77777777" w:rsidR="00F8142D" w:rsidRDefault="00F8142D" w:rsidP="00F8142D">
    <w:pPr>
      <w:pStyle w:val="Header"/>
      <w:jc w:val="right"/>
    </w:pPr>
    <w:r>
      <w:t>CM2 9UB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D4C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8FC"/>
    <w:rsid w:val="000206D3"/>
    <w:rsid w:val="0004295C"/>
    <w:rsid w:val="00047C7D"/>
    <w:rsid w:val="00055608"/>
    <w:rsid w:val="000829C3"/>
    <w:rsid w:val="000A75F5"/>
    <w:rsid w:val="000D03D9"/>
    <w:rsid w:val="00115542"/>
    <w:rsid w:val="00124D34"/>
    <w:rsid w:val="00154A60"/>
    <w:rsid w:val="00166528"/>
    <w:rsid w:val="00174512"/>
    <w:rsid w:val="001B0F1F"/>
    <w:rsid w:val="001B3EC5"/>
    <w:rsid w:val="001D3821"/>
    <w:rsid w:val="001E20D0"/>
    <w:rsid w:val="00216D8B"/>
    <w:rsid w:val="00224646"/>
    <w:rsid w:val="002538E4"/>
    <w:rsid w:val="00255550"/>
    <w:rsid w:val="00274040"/>
    <w:rsid w:val="0028520C"/>
    <w:rsid w:val="0029640B"/>
    <w:rsid w:val="00296CA7"/>
    <w:rsid w:val="002A70B4"/>
    <w:rsid w:val="002B64C4"/>
    <w:rsid w:val="002E3DCF"/>
    <w:rsid w:val="002F40A5"/>
    <w:rsid w:val="002F4CD1"/>
    <w:rsid w:val="002F51DA"/>
    <w:rsid w:val="00301450"/>
    <w:rsid w:val="00303328"/>
    <w:rsid w:val="00313D83"/>
    <w:rsid w:val="00317A08"/>
    <w:rsid w:val="00333ABD"/>
    <w:rsid w:val="0033786E"/>
    <w:rsid w:val="00374EAA"/>
    <w:rsid w:val="00381D26"/>
    <w:rsid w:val="00384694"/>
    <w:rsid w:val="0039113D"/>
    <w:rsid w:val="003C36A5"/>
    <w:rsid w:val="003F2539"/>
    <w:rsid w:val="00410C09"/>
    <w:rsid w:val="00431CE8"/>
    <w:rsid w:val="00475E89"/>
    <w:rsid w:val="00482D2B"/>
    <w:rsid w:val="00493D46"/>
    <w:rsid w:val="004A4523"/>
    <w:rsid w:val="004B4172"/>
    <w:rsid w:val="004C3BEC"/>
    <w:rsid w:val="004F0286"/>
    <w:rsid w:val="005053C5"/>
    <w:rsid w:val="0051137E"/>
    <w:rsid w:val="00587771"/>
    <w:rsid w:val="005B28FC"/>
    <w:rsid w:val="005B7B59"/>
    <w:rsid w:val="005E1A74"/>
    <w:rsid w:val="005E3497"/>
    <w:rsid w:val="005F55E4"/>
    <w:rsid w:val="0061240B"/>
    <w:rsid w:val="00617216"/>
    <w:rsid w:val="006205A2"/>
    <w:rsid w:val="00625570"/>
    <w:rsid w:val="00636BEC"/>
    <w:rsid w:val="00641BFB"/>
    <w:rsid w:val="00656D03"/>
    <w:rsid w:val="006633F3"/>
    <w:rsid w:val="00685A23"/>
    <w:rsid w:val="006943A1"/>
    <w:rsid w:val="00696DBD"/>
    <w:rsid w:val="006A01DC"/>
    <w:rsid w:val="006A242A"/>
    <w:rsid w:val="006D43FC"/>
    <w:rsid w:val="0071101A"/>
    <w:rsid w:val="0072372B"/>
    <w:rsid w:val="007331FA"/>
    <w:rsid w:val="007727D3"/>
    <w:rsid w:val="0077412A"/>
    <w:rsid w:val="00783F73"/>
    <w:rsid w:val="007C64CC"/>
    <w:rsid w:val="007C7D0C"/>
    <w:rsid w:val="00803E75"/>
    <w:rsid w:val="008079DB"/>
    <w:rsid w:val="00811496"/>
    <w:rsid w:val="0081292E"/>
    <w:rsid w:val="00821A0D"/>
    <w:rsid w:val="00825243"/>
    <w:rsid w:val="00835D35"/>
    <w:rsid w:val="00845F68"/>
    <w:rsid w:val="00854669"/>
    <w:rsid w:val="0086360E"/>
    <w:rsid w:val="008647D4"/>
    <w:rsid w:val="0087407D"/>
    <w:rsid w:val="008B17A4"/>
    <w:rsid w:val="008B4128"/>
    <w:rsid w:val="008D4BF7"/>
    <w:rsid w:val="008D76F1"/>
    <w:rsid w:val="008E165C"/>
    <w:rsid w:val="008F4A85"/>
    <w:rsid w:val="008F6283"/>
    <w:rsid w:val="00900749"/>
    <w:rsid w:val="00905B4D"/>
    <w:rsid w:val="00937FF9"/>
    <w:rsid w:val="009443C3"/>
    <w:rsid w:val="00951376"/>
    <w:rsid w:val="00967934"/>
    <w:rsid w:val="00983659"/>
    <w:rsid w:val="0099201F"/>
    <w:rsid w:val="00997D04"/>
    <w:rsid w:val="009A438E"/>
    <w:rsid w:val="009B54F9"/>
    <w:rsid w:val="009C3AA2"/>
    <w:rsid w:val="009C603B"/>
    <w:rsid w:val="009C6C8E"/>
    <w:rsid w:val="009C755F"/>
    <w:rsid w:val="009C75D9"/>
    <w:rsid w:val="00A00460"/>
    <w:rsid w:val="00A02728"/>
    <w:rsid w:val="00A0459F"/>
    <w:rsid w:val="00A05200"/>
    <w:rsid w:val="00A05F50"/>
    <w:rsid w:val="00A14DAC"/>
    <w:rsid w:val="00A41C77"/>
    <w:rsid w:val="00A5109B"/>
    <w:rsid w:val="00A56256"/>
    <w:rsid w:val="00A803E1"/>
    <w:rsid w:val="00A83670"/>
    <w:rsid w:val="00A9613B"/>
    <w:rsid w:val="00AC0BAD"/>
    <w:rsid w:val="00AE15AC"/>
    <w:rsid w:val="00AF7619"/>
    <w:rsid w:val="00B10A36"/>
    <w:rsid w:val="00B14434"/>
    <w:rsid w:val="00B30094"/>
    <w:rsid w:val="00B52A00"/>
    <w:rsid w:val="00B5523F"/>
    <w:rsid w:val="00B64EEE"/>
    <w:rsid w:val="00B76C31"/>
    <w:rsid w:val="00BA2ABB"/>
    <w:rsid w:val="00BA3307"/>
    <w:rsid w:val="00BB502D"/>
    <w:rsid w:val="00BF2C20"/>
    <w:rsid w:val="00C03AE3"/>
    <w:rsid w:val="00C074F7"/>
    <w:rsid w:val="00C20EB8"/>
    <w:rsid w:val="00C37A56"/>
    <w:rsid w:val="00C71558"/>
    <w:rsid w:val="00C84B20"/>
    <w:rsid w:val="00C86974"/>
    <w:rsid w:val="00C90723"/>
    <w:rsid w:val="00CA596E"/>
    <w:rsid w:val="00CB2EB8"/>
    <w:rsid w:val="00CF32E0"/>
    <w:rsid w:val="00CF64D7"/>
    <w:rsid w:val="00D13D80"/>
    <w:rsid w:val="00D55EEF"/>
    <w:rsid w:val="00D570E9"/>
    <w:rsid w:val="00DB5A55"/>
    <w:rsid w:val="00DC3E7E"/>
    <w:rsid w:val="00DD7F4A"/>
    <w:rsid w:val="00E14541"/>
    <w:rsid w:val="00E26365"/>
    <w:rsid w:val="00E325E4"/>
    <w:rsid w:val="00E37095"/>
    <w:rsid w:val="00E77077"/>
    <w:rsid w:val="00E950E2"/>
    <w:rsid w:val="00E95653"/>
    <w:rsid w:val="00EA23AE"/>
    <w:rsid w:val="00EC3AE3"/>
    <w:rsid w:val="00EC5D43"/>
    <w:rsid w:val="00EE1F9B"/>
    <w:rsid w:val="00F060B4"/>
    <w:rsid w:val="00F06AF9"/>
    <w:rsid w:val="00F2483B"/>
    <w:rsid w:val="00F27146"/>
    <w:rsid w:val="00F40615"/>
    <w:rsid w:val="00F525A8"/>
    <w:rsid w:val="00F5301B"/>
    <w:rsid w:val="00F8142D"/>
    <w:rsid w:val="00F83ED7"/>
    <w:rsid w:val="00F9085B"/>
    <w:rsid w:val="00FA7759"/>
    <w:rsid w:val="00FB0B06"/>
    <w:rsid w:val="00FB16C1"/>
    <w:rsid w:val="00FD56D0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8C0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Red">
    <w:name w:val="Red"/>
    <w:basedOn w:val="Header"/>
    <w:pPr>
      <w:tabs>
        <w:tab w:val="clear" w:pos="4320"/>
        <w:tab w:val="clear" w:pos="8640"/>
      </w:tabs>
    </w:pPr>
    <w:rPr>
      <w:rFonts w:ascii="Arial" w:hAnsi="Arial"/>
      <w:color w:val="D0103A"/>
    </w:rPr>
  </w:style>
  <w:style w:type="paragraph" w:customStyle="1" w:styleId="Yellow">
    <w:name w:val="Yellow"/>
    <w:basedOn w:val="Header"/>
    <w:pPr>
      <w:tabs>
        <w:tab w:val="clear" w:pos="4320"/>
        <w:tab w:val="clear" w:pos="8640"/>
      </w:tabs>
    </w:pPr>
    <w:rPr>
      <w:rFonts w:ascii="Arial" w:hAnsi="Arial"/>
      <w:color w:val="F3CF45"/>
    </w:rPr>
  </w:style>
  <w:style w:type="paragraph" w:customStyle="1" w:styleId="Lightbrown">
    <w:name w:val="Light brown"/>
    <w:basedOn w:val="Header"/>
    <w:pPr>
      <w:tabs>
        <w:tab w:val="clear" w:pos="4320"/>
        <w:tab w:val="clear" w:pos="8640"/>
      </w:tabs>
    </w:pPr>
    <w:rPr>
      <w:rFonts w:ascii="Arial" w:hAnsi="Arial"/>
      <w:color w:val="B3995D"/>
    </w:rPr>
  </w:style>
  <w:style w:type="paragraph" w:customStyle="1" w:styleId="Orange">
    <w:name w:val="Orange"/>
    <w:basedOn w:val="Header"/>
    <w:pPr>
      <w:tabs>
        <w:tab w:val="clear" w:pos="4320"/>
        <w:tab w:val="clear" w:pos="8640"/>
      </w:tabs>
    </w:pPr>
    <w:rPr>
      <w:rFonts w:ascii="Arial" w:hAnsi="Arial"/>
      <w:color w:val="C75B12"/>
    </w:rPr>
  </w:style>
  <w:style w:type="paragraph" w:customStyle="1" w:styleId="Grape">
    <w:name w:val="Grape"/>
    <w:basedOn w:val="Header"/>
    <w:pPr>
      <w:tabs>
        <w:tab w:val="clear" w:pos="4320"/>
        <w:tab w:val="clear" w:pos="8640"/>
      </w:tabs>
    </w:pPr>
    <w:rPr>
      <w:rFonts w:ascii="Arial" w:hAnsi="Arial"/>
      <w:color w:val="850057"/>
    </w:rPr>
  </w:style>
  <w:style w:type="paragraph" w:customStyle="1" w:styleId="Purple">
    <w:name w:val="Purple"/>
    <w:basedOn w:val="Header"/>
    <w:pPr>
      <w:tabs>
        <w:tab w:val="clear" w:pos="4320"/>
        <w:tab w:val="clear" w:pos="8640"/>
      </w:tabs>
    </w:pPr>
    <w:rPr>
      <w:rFonts w:ascii="Arial" w:hAnsi="Arial"/>
      <w:color w:val="4B306A"/>
    </w:rPr>
  </w:style>
  <w:style w:type="paragraph" w:customStyle="1" w:styleId="MidBlue">
    <w:name w:val="Mid Blue"/>
    <w:basedOn w:val="Header"/>
    <w:pPr>
      <w:tabs>
        <w:tab w:val="clear" w:pos="4320"/>
        <w:tab w:val="clear" w:pos="8640"/>
      </w:tabs>
    </w:pPr>
    <w:rPr>
      <w:rFonts w:ascii="Arial" w:hAnsi="Arial"/>
      <w:color w:val="0083BE"/>
    </w:rPr>
  </w:style>
  <w:style w:type="paragraph" w:customStyle="1" w:styleId="Turquiose">
    <w:name w:val="Turquiose"/>
    <w:basedOn w:val="Header"/>
    <w:pPr>
      <w:tabs>
        <w:tab w:val="clear" w:pos="4320"/>
        <w:tab w:val="clear" w:pos="8640"/>
      </w:tabs>
    </w:pPr>
    <w:rPr>
      <w:rFonts w:ascii="Arial" w:hAnsi="Arial"/>
      <w:color w:val="44697D"/>
    </w:rPr>
  </w:style>
  <w:style w:type="paragraph" w:customStyle="1" w:styleId="OliveGreen">
    <w:name w:val="Olive Green"/>
    <w:basedOn w:val="Header"/>
    <w:pPr>
      <w:tabs>
        <w:tab w:val="clear" w:pos="4320"/>
        <w:tab w:val="clear" w:pos="8640"/>
      </w:tabs>
    </w:pPr>
    <w:rPr>
      <w:rFonts w:ascii="Arial" w:hAnsi="Arial"/>
      <w:color w:val="AEA400"/>
    </w:rPr>
  </w:style>
  <w:style w:type="paragraph" w:customStyle="1" w:styleId="MidGreen">
    <w:name w:val="Mid Green"/>
    <w:basedOn w:val="Header"/>
    <w:pPr>
      <w:tabs>
        <w:tab w:val="clear" w:pos="4320"/>
        <w:tab w:val="clear" w:pos="8640"/>
      </w:tabs>
    </w:pPr>
    <w:rPr>
      <w:rFonts w:ascii="Arial" w:hAnsi="Arial"/>
      <w:color w:val="1E9D8B"/>
    </w:rPr>
  </w:style>
  <w:style w:type="paragraph" w:customStyle="1" w:styleId="Brown">
    <w:name w:val="Brown"/>
    <w:basedOn w:val="Header"/>
    <w:pPr>
      <w:tabs>
        <w:tab w:val="clear" w:pos="4320"/>
        <w:tab w:val="clear" w:pos="8640"/>
      </w:tabs>
    </w:pPr>
    <w:rPr>
      <w:rFonts w:ascii="Arial" w:hAnsi="Arial"/>
      <w:color w:val="5D4F4B"/>
    </w:rPr>
  </w:style>
  <w:style w:type="paragraph" w:customStyle="1" w:styleId="Brick">
    <w:name w:val="Brick"/>
    <w:basedOn w:val="Header"/>
    <w:pPr>
      <w:tabs>
        <w:tab w:val="clear" w:pos="4320"/>
        <w:tab w:val="clear" w:pos="8640"/>
      </w:tabs>
    </w:pPr>
    <w:rPr>
      <w:rFonts w:ascii="Arial" w:hAnsi="Arial"/>
      <w:color w:val="773141"/>
    </w:rPr>
  </w:style>
  <w:style w:type="table" w:styleId="TableGrid">
    <w:name w:val="Table Grid"/>
    <w:basedOn w:val="TableNormal"/>
    <w:uiPriority w:val="59"/>
    <w:rsid w:val="00D57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87407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3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137E"/>
    <w:rPr>
      <w:rFonts w:ascii="Tahoma" w:hAnsi="Tahoma" w:cs="Tahoma"/>
      <w:noProof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B14434"/>
    <w:rPr>
      <w:noProof/>
      <w:sz w:val="24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786E"/>
    <w:pPr>
      <w:keepLines/>
      <w:spacing w:before="480" w:line="276" w:lineRule="auto"/>
      <w:outlineLvl w:val="9"/>
    </w:pPr>
    <w:rPr>
      <w:rFonts w:ascii="Cambria" w:eastAsia="MS Gothic" w:hAnsi="Cambria"/>
      <w:bCs/>
      <w:noProof w:val="0"/>
      <w:color w:val="365F91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3786E"/>
  </w:style>
  <w:style w:type="paragraph" w:customStyle="1" w:styleId="xmsonormal">
    <w:name w:val="x_msonormal"/>
    <w:basedOn w:val="Normal"/>
    <w:rsid w:val="00900749"/>
    <w:rPr>
      <w:rFonts w:ascii="Calibri" w:eastAsiaTheme="minorHAnsi" w:hAnsi="Calibri" w:cs="Calibri"/>
      <w:noProof w:val="0"/>
      <w:sz w:val="22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Red">
    <w:name w:val="Red"/>
    <w:basedOn w:val="Header"/>
    <w:pPr>
      <w:tabs>
        <w:tab w:val="clear" w:pos="4320"/>
        <w:tab w:val="clear" w:pos="8640"/>
      </w:tabs>
    </w:pPr>
    <w:rPr>
      <w:rFonts w:ascii="Arial" w:hAnsi="Arial"/>
      <w:color w:val="D0103A"/>
    </w:rPr>
  </w:style>
  <w:style w:type="paragraph" w:customStyle="1" w:styleId="Yellow">
    <w:name w:val="Yellow"/>
    <w:basedOn w:val="Header"/>
    <w:pPr>
      <w:tabs>
        <w:tab w:val="clear" w:pos="4320"/>
        <w:tab w:val="clear" w:pos="8640"/>
      </w:tabs>
    </w:pPr>
    <w:rPr>
      <w:rFonts w:ascii="Arial" w:hAnsi="Arial"/>
      <w:color w:val="F3CF45"/>
    </w:rPr>
  </w:style>
  <w:style w:type="paragraph" w:customStyle="1" w:styleId="Lightbrown">
    <w:name w:val="Light brown"/>
    <w:basedOn w:val="Header"/>
    <w:pPr>
      <w:tabs>
        <w:tab w:val="clear" w:pos="4320"/>
        <w:tab w:val="clear" w:pos="8640"/>
      </w:tabs>
    </w:pPr>
    <w:rPr>
      <w:rFonts w:ascii="Arial" w:hAnsi="Arial"/>
      <w:color w:val="B3995D"/>
    </w:rPr>
  </w:style>
  <w:style w:type="paragraph" w:customStyle="1" w:styleId="Orange">
    <w:name w:val="Orange"/>
    <w:basedOn w:val="Header"/>
    <w:pPr>
      <w:tabs>
        <w:tab w:val="clear" w:pos="4320"/>
        <w:tab w:val="clear" w:pos="8640"/>
      </w:tabs>
    </w:pPr>
    <w:rPr>
      <w:rFonts w:ascii="Arial" w:hAnsi="Arial"/>
      <w:color w:val="C75B12"/>
    </w:rPr>
  </w:style>
  <w:style w:type="paragraph" w:customStyle="1" w:styleId="Grape">
    <w:name w:val="Grape"/>
    <w:basedOn w:val="Header"/>
    <w:pPr>
      <w:tabs>
        <w:tab w:val="clear" w:pos="4320"/>
        <w:tab w:val="clear" w:pos="8640"/>
      </w:tabs>
    </w:pPr>
    <w:rPr>
      <w:rFonts w:ascii="Arial" w:hAnsi="Arial"/>
      <w:color w:val="850057"/>
    </w:rPr>
  </w:style>
  <w:style w:type="paragraph" w:customStyle="1" w:styleId="Purple">
    <w:name w:val="Purple"/>
    <w:basedOn w:val="Header"/>
    <w:pPr>
      <w:tabs>
        <w:tab w:val="clear" w:pos="4320"/>
        <w:tab w:val="clear" w:pos="8640"/>
      </w:tabs>
    </w:pPr>
    <w:rPr>
      <w:rFonts w:ascii="Arial" w:hAnsi="Arial"/>
      <w:color w:val="4B306A"/>
    </w:rPr>
  </w:style>
  <w:style w:type="paragraph" w:customStyle="1" w:styleId="MidBlue">
    <w:name w:val="Mid Blue"/>
    <w:basedOn w:val="Header"/>
    <w:pPr>
      <w:tabs>
        <w:tab w:val="clear" w:pos="4320"/>
        <w:tab w:val="clear" w:pos="8640"/>
      </w:tabs>
    </w:pPr>
    <w:rPr>
      <w:rFonts w:ascii="Arial" w:hAnsi="Arial"/>
      <w:color w:val="0083BE"/>
    </w:rPr>
  </w:style>
  <w:style w:type="paragraph" w:customStyle="1" w:styleId="Turquiose">
    <w:name w:val="Turquiose"/>
    <w:basedOn w:val="Header"/>
    <w:pPr>
      <w:tabs>
        <w:tab w:val="clear" w:pos="4320"/>
        <w:tab w:val="clear" w:pos="8640"/>
      </w:tabs>
    </w:pPr>
    <w:rPr>
      <w:rFonts w:ascii="Arial" w:hAnsi="Arial"/>
      <w:color w:val="44697D"/>
    </w:rPr>
  </w:style>
  <w:style w:type="paragraph" w:customStyle="1" w:styleId="OliveGreen">
    <w:name w:val="Olive Green"/>
    <w:basedOn w:val="Header"/>
    <w:pPr>
      <w:tabs>
        <w:tab w:val="clear" w:pos="4320"/>
        <w:tab w:val="clear" w:pos="8640"/>
      </w:tabs>
    </w:pPr>
    <w:rPr>
      <w:rFonts w:ascii="Arial" w:hAnsi="Arial"/>
      <w:color w:val="AEA400"/>
    </w:rPr>
  </w:style>
  <w:style w:type="paragraph" w:customStyle="1" w:styleId="MidGreen">
    <w:name w:val="Mid Green"/>
    <w:basedOn w:val="Header"/>
    <w:pPr>
      <w:tabs>
        <w:tab w:val="clear" w:pos="4320"/>
        <w:tab w:val="clear" w:pos="8640"/>
      </w:tabs>
    </w:pPr>
    <w:rPr>
      <w:rFonts w:ascii="Arial" w:hAnsi="Arial"/>
      <w:color w:val="1E9D8B"/>
    </w:rPr>
  </w:style>
  <w:style w:type="paragraph" w:customStyle="1" w:styleId="Brown">
    <w:name w:val="Brown"/>
    <w:basedOn w:val="Header"/>
    <w:pPr>
      <w:tabs>
        <w:tab w:val="clear" w:pos="4320"/>
        <w:tab w:val="clear" w:pos="8640"/>
      </w:tabs>
    </w:pPr>
    <w:rPr>
      <w:rFonts w:ascii="Arial" w:hAnsi="Arial"/>
      <w:color w:val="5D4F4B"/>
    </w:rPr>
  </w:style>
  <w:style w:type="paragraph" w:customStyle="1" w:styleId="Brick">
    <w:name w:val="Brick"/>
    <w:basedOn w:val="Header"/>
    <w:pPr>
      <w:tabs>
        <w:tab w:val="clear" w:pos="4320"/>
        <w:tab w:val="clear" w:pos="8640"/>
      </w:tabs>
    </w:pPr>
    <w:rPr>
      <w:rFonts w:ascii="Arial" w:hAnsi="Arial"/>
      <w:color w:val="773141"/>
    </w:rPr>
  </w:style>
  <w:style w:type="table" w:styleId="TableGrid">
    <w:name w:val="Table Grid"/>
    <w:basedOn w:val="TableNormal"/>
    <w:uiPriority w:val="59"/>
    <w:rsid w:val="00D57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87407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3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137E"/>
    <w:rPr>
      <w:rFonts w:ascii="Tahoma" w:hAnsi="Tahoma" w:cs="Tahoma"/>
      <w:noProof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B14434"/>
    <w:rPr>
      <w:noProof/>
      <w:sz w:val="24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786E"/>
    <w:pPr>
      <w:keepLines/>
      <w:spacing w:before="480" w:line="276" w:lineRule="auto"/>
      <w:outlineLvl w:val="9"/>
    </w:pPr>
    <w:rPr>
      <w:rFonts w:ascii="Cambria" w:eastAsia="MS Gothic" w:hAnsi="Cambria"/>
      <w:bCs/>
      <w:noProof w:val="0"/>
      <w:color w:val="365F91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3786E"/>
  </w:style>
  <w:style w:type="paragraph" w:customStyle="1" w:styleId="xmsonormal">
    <w:name w:val="x_msonormal"/>
    <w:basedOn w:val="Normal"/>
    <w:rsid w:val="00900749"/>
    <w:rPr>
      <w:rFonts w:ascii="Calibri" w:eastAsiaTheme="minorHAnsi" w:hAnsi="Calibri" w:cs="Calibri"/>
      <w:noProof w:val="0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paulene.sorrell@essex.gov.uk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emf"/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ene.Sorrell\AppData\Roaming\Microsoft\Templates\New%20EDT%20Hybrid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FEA606789304C84AF0B5486895E84" ma:contentTypeVersion="13" ma:contentTypeDescription="Create a new document." ma:contentTypeScope="" ma:versionID="f9bba0780a2b7fd2f81a71eb8f202419">
  <xsd:schema xmlns:xsd="http://www.w3.org/2001/XMLSchema" xmlns:xs="http://www.w3.org/2001/XMLSchema" xmlns:p="http://schemas.microsoft.com/office/2006/metadata/properties" xmlns:ns3="f82f944f-34bf-41cc-8975-8ed3a8bbc774" xmlns:ns4="9f00a943-7d8d-423e-a1f3-47e3731b0792" targetNamespace="http://schemas.microsoft.com/office/2006/metadata/properties" ma:root="true" ma:fieldsID="b5fd20adb009a90032bc0c4e7fe4d6a1" ns3:_="" ns4:_="">
    <xsd:import namespace="f82f944f-34bf-41cc-8975-8ed3a8bbc774"/>
    <xsd:import namespace="9f00a943-7d8d-423e-a1f3-47e3731b07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f944f-34bf-41cc-8975-8ed3a8bbc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0a943-7d8d-423e-a1f3-47e3731b07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FA495A-A364-48B9-BF45-12B2A3E1046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F975314-BC55-4C69-8CBB-AE3B23CAD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f944f-34bf-41cc-8975-8ed3a8bbc774"/>
    <ds:schemaRef ds:uri="9f00a943-7d8d-423e-a1f3-47e3731b0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B938F3-08E2-4A4B-8C3A-1E1846653B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263B65-FBD7-4645-95E5-34AC1F850F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99ABA3A-67AD-494A-BEC3-1E6FB09BF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EDT Hybrid letterhead.dotx</Template>
  <TotalTime>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here</vt:lpstr>
    </vt:vector>
  </TitlesOfParts>
  <Company>Silverloop Design</Company>
  <LinksUpToDate>false</LinksUpToDate>
  <CharactersWithSpaces>740</CharactersWithSpaces>
  <SharedDoc>false</SharedDoc>
  <HLinks>
    <vt:vector size="12" baseType="variant">
      <vt:variant>
        <vt:i4>2752627</vt:i4>
      </vt:variant>
      <vt:variant>
        <vt:i4>2327</vt:i4>
      </vt:variant>
      <vt:variant>
        <vt:i4>1025</vt:i4>
      </vt:variant>
      <vt:variant>
        <vt:i4>1</vt:i4>
      </vt:variant>
      <vt:variant>
        <vt:lpwstr>EDT_CMKY_356</vt:lpwstr>
      </vt:variant>
      <vt:variant>
        <vt:lpwstr/>
      </vt:variant>
      <vt:variant>
        <vt:i4>6422594</vt:i4>
      </vt:variant>
      <vt:variant>
        <vt:i4>2331</vt:i4>
      </vt:variant>
      <vt:variant>
        <vt:i4>1026</vt:i4>
      </vt:variant>
      <vt:variant>
        <vt:i4>1</vt:i4>
      </vt:variant>
      <vt:variant>
        <vt:lpwstr>YS_EDT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here</dc:title>
  <dc:creator>Paulene.Sorrell</dc:creator>
  <cp:lastModifiedBy>Jane Ben-aderet</cp:lastModifiedBy>
  <cp:revision>4</cp:revision>
  <cp:lastPrinted>2023-08-01T08:20:00Z</cp:lastPrinted>
  <dcterms:created xsi:type="dcterms:W3CDTF">2024-07-05T11:58:00Z</dcterms:created>
  <dcterms:modified xsi:type="dcterms:W3CDTF">2024-07-05T12:00:00Z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xd_Signature">
    <vt:lpwstr/>
  </property>
  <property fmtid="{D5CDD505-2E9C-101B-9397-08002B2CF9AE}" pid="4" name="Content Description">
    <vt:lpwstr/>
  </property>
  <property fmtid="{D5CDD505-2E9C-101B-9397-08002B2CF9AE}" pid="5" name="Order">
    <vt:lpwstr>110800.000000000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display_urn:schemas-microsoft-com:office:office#Author">
    <vt:lpwstr>System Account</vt:lpwstr>
  </property>
  <property fmtid="{D5CDD505-2E9C-101B-9397-08002B2CF9AE}" pid="9" name="Content Editor">
    <vt:lpwstr/>
  </property>
  <property fmtid="{D5CDD505-2E9C-101B-9397-08002B2CF9AE}" pid="10" name="Document Categories">
    <vt:lpwstr/>
  </property>
  <property fmtid="{D5CDD505-2E9C-101B-9397-08002B2CF9AE}" pid="11" name="Content Approver">
    <vt:lpwstr/>
  </property>
  <property fmtid="{D5CDD505-2E9C-101B-9397-08002B2CF9AE}" pid="12" name="Content Subject">
    <vt:lpwstr/>
  </property>
  <property fmtid="{D5CDD505-2E9C-101B-9397-08002B2CF9AE}" pid="13" name="Content Keywords">
    <vt:lpwstr/>
  </property>
  <property fmtid="{D5CDD505-2E9C-101B-9397-08002B2CF9AE}" pid="14" name="Content Owner">
    <vt:lpwstr/>
  </property>
  <property fmtid="{D5CDD505-2E9C-101B-9397-08002B2CF9AE}" pid="15" name="Content Review Date">
    <vt:lpwstr/>
  </property>
  <property fmtid="{D5CDD505-2E9C-101B-9397-08002B2CF9AE}" pid="16" name="ContentTypeId">
    <vt:lpwstr>0x0101000DCFEA606789304C84AF0B5486895E84</vt:lpwstr>
  </property>
  <property fmtid="{D5CDD505-2E9C-101B-9397-08002B2CF9AE}" pid="17" name="MSIP_Label_39d8be9e-c8d9-4b9c-bd40-2c27cc7ea2e6_Enabled">
    <vt:lpwstr>true</vt:lpwstr>
  </property>
  <property fmtid="{D5CDD505-2E9C-101B-9397-08002B2CF9AE}" pid="18" name="MSIP_Label_39d8be9e-c8d9-4b9c-bd40-2c27cc7ea2e6_SetDate">
    <vt:lpwstr>2020-07-22T14:41:05Z</vt:lpwstr>
  </property>
  <property fmtid="{D5CDD505-2E9C-101B-9397-08002B2CF9AE}" pid="19" name="MSIP_Label_39d8be9e-c8d9-4b9c-bd40-2c27cc7ea2e6_Method">
    <vt:lpwstr>Standard</vt:lpwstr>
  </property>
  <property fmtid="{D5CDD505-2E9C-101B-9397-08002B2CF9AE}" pid="20" name="MSIP_Label_39d8be9e-c8d9-4b9c-bd40-2c27cc7ea2e6_Name">
    <vt:lpwstr>39d8be9e-c8d9-4b9c-bd40-2c27cc7ea2e6</vt:lpwstr>
  </property>
  <property fmtid="{D5CDD505-2E9C-101B-9397-08002B2CF9AE}" pid="21" name="MSIP_Label_39d8be9e-c8d9-4b9c-bd40-2c27cc7ea2e6_SiteId">
    <vt:lpwstr>a8b4324f-155c-4215-a0f1-7ed8cc9a992f</vt:lpwstr>
  </property>
  <property fmtid="{D5CDD505-2E9C-101B-9397-08002B2CF9AE}" pid="22" name="MSIP_Label_39d8be9e-c8d9-4b9c-bd40-2c27cc7ea2e6_ActionId">
    <vt:lpwstr>efbbdd59-3ae6-4197-a646-00006caba37a</vt:lpwstr>
  </property>
  <property fmtid="{D5CDD505-2E9C-101B-9397-08002B2CF9AE}" pid="23" name="MSIP_Label_39d8be9e-c8d9-4b9c-bd40-2c27cc7ea2e6_ContentBits">
    <vt:lpwstr>0</vt:lpwstr>
  </property>
</Properties>
</file>